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17" w:rsidRPr="00C821DD" w:rsidRDefault="001B5517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4.95pt;margin-top:.2pt;width:63pt;height:51.95pt;z-index:251659264">
            <v:imagedata r:id="rId5" o:title=""/>
          </v:shape>
        </w:pict>
      </w:r>
      <w:r w:rsidRPr="00C821DD">
        <w:rPr>
          <w:b/>
          <w:bCs/>
          <w:i/>
          <w:iCs/>
          <w:sz w:val="52"/>
          <w:szCs w:val="52"/>
        </w:rPr>
        <w:t>LORNE MIDDLE SCHOOL</w:t>
      </w:r>
    </w:p>
    <w:p w:rsidR="001B5517" w:rsidRDefault="001B5517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90 Newman Street</w:t>
      </w:r>
    </w:p>
    <w:p w:rsidR="001B5517" w:rsidRDefault="001B5517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Saint John, NB E2K 1M1</w:t>
      </w:r>
    </w:p>
    <w:p w:rsidR="001B5517" w:rsidRDefault="001B5517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1B5517" w:rsidRDefault="001B5517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1B5517" w:rsidRDefault="001B5517" w:rsidP="00B66E1A">
      <w:pPr>
        <w:jc w:val="center"/>
        <w:rPr>
          <w:b/>
          <w:bCs/>
          <w:sz w:val="28"/>
          <w:szCs w:val="28"/>
        </w:rPr>
      </w:pPr>
    </w:p>
    <w:p w:rsidR="001B5517" w:rsidRPr="00D20E9B" w:rsidRDefault="001B5517" w:rsidP="00286865">
      <w:pPr>
        <w:rPr>
          <w:b/>
          <w:bCs/>
          <w:sz w:val="28"/>
          <w:szCs w:val="28"/>
        </w:rPr>
      </w:pPr>
    </w:p>
    <w:p w:rsidR="001B5517" w:rsidRDefault="001B5517" w:rsidP="00B66E1A">
      <w:pPr>
        <w:jc w:val="center"/>
        <w:rPr>
          <w:b/>
          <w:bCs/>
          <w:sz w:val="28"/>
          <w:szCs w:val="28"/>
        </w:rPr>
      </w:pPr>
      <w:r w:rsidRPr="00D20E9B">
        <w:rPr>
          <w:b/>
          <w:bCs/>
          <w:sz w:val="28"/>
          <w:szCs w:val="28"/>
        </w:rPr>
        <w:t>LMS PSSC Meeting</w:t>
      </w:r>
    </w:p>
    <w:p w:rsidR="001B5517" w:rsidRPr="00D20E9B" w:rsidRDefault="001B5517" w:rsidP="00B66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Lorne Middle School - Library</w:t>
      </w:r>
    </w:p>
    <w:p w:rsidR="001B5517" w:rsidRDefault="001B5517" w:rsidP="00B66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April 2011</w:t>
      </w:r>
    </w:p>
    <w:p w:rsidR="001B5517" w:rsidRDefault="001B5517" w:rsidP="00B66E1A">
      <w:pPr>
        <w:jc w:val="center"/>
        <w:rPr>
          <w:b/>
          <w:bCs/>
          <w:sz w:val="28"/>
          <w:szCs w:val="28"/>
        </w:rPr>
      </w:pPr>
    </w:p>
    <w:p w:rsidR="001B5517" w:rsidRDefault="001B5517" w:rsidP="008A130D">
      <w:pPr>
        <w:rPr>
          <w:sz w:val="28"/>
          <w:szCs w:val="28"/>
        </w:rPr>
      </w:pPr>
      <w:r>
        <w:rPr>
          <w:sz w:val="28"/>
          <w:szCs w:val="28"/>
        </w:rPr>
        <w:t>Present: Greg Norton; Ken Craft; Cheryl Brown; Jeanna Richard; Chuck Frigault; Laurie Bennett; Patti Slipp; Scott Crawford.</w:t>
      </w:r>
    </w:p>
    <w:p w:rsidR="001B5517" w:rsidRDefault="001B5517" w:rsidP="008A130D">
      <w:pPr>
        <w:rPr>
          <w:sz w:val="28"/>
          <w:szCs w:val="28"/>
        </w:rPr>
      </w:pPr>
    </w:p>
    <w:p w:rsidR="001B5517" w:rsidRDefault="001B5517" w:rsidP="008A130D">
      <w:pPr>
        <w:rPr>
          <w:sz w:val="28"/>
          <w:szCs w:val="28"/>
        </w:rPr>
      </w:pPr>
      <w:r>
        <w:rPr>
          <w:sz w:val="28"/>
          <w:szCs w:val="28"/>
        </w:rPr>
        <w:t>6:00 – 6:05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meeting was called to Order by Ken at 6:05 </w:t>
      </w:r>
    </w:p>
    <w:p w:rsidR="001B5517" w:rsidRDefault="001B5517" w:rsidP="001F18E1">
      <w:pPr>
        <w:ind w:left="2880"/>
        <w:rPr>
          <w:sz w:val="28"/>
          <w:szCs w:val="28"/>
        </w:rPr>
      </w:pPr>
      <w:r>
        <w:rPr>
          <w:sz w:val="28"/>
          <w:szCs w:val="28"/>
        </w:rPr>
        <w:t>Approval of the Agenda – The agenda was approved as presented.</w:t>
      </w:r>
    </w:p>
    <w:p w:rsidR="001B5517" w:rsidRDefault="001B5517" w:rsidP="001F18E1">
      <w:pPr>
        <w:ind w:left="2880"/>
        <w:rPr>
          <w:sz w:val="28"/>
          <w:szCs w:val="28"/>
        </w:rPr>
      </w:pPr>
      <w:r>
        <w:rPr>
          <w:sz w:val="28"/>
          <w:szCs w:val="28"/>
        </w:rPr>
        <w:t>Approval of Minutes of the last meeting.  Minutes of the last meeting were approved.</w:t>
      </w:r>
    </w:p>
    <w:p w:rsidR="001B5517" w:rsidRDefault="001B5517" w:rsidP="00B66E1A">
      <w:pPr>
        <w:rPr>
          <w:sz w:val="28"/>
          <w:szCs w:val="28"/>
        </w:rPr>
      </w:pPr>
    </w:p>
    <w:p w:rsidR="001B5517" w:rsidRDefault="001B5517" w:rsidP="001F18E1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  <w:t>Correspondence (junk, info, or decision):  no correspondence</w:t>
      </w:r>
    </w:p>
    <w:p w:rsidR="001B5517" w:rsidRDefault="001B5517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5517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6:10 – 6:25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Business arising from the Minutes dated 15 March 2011</w:t>
      </w:r>
    </w:p>
    <w:p w:rsidR="001B5517" w:rsidRDefault="001B5517" w:rsidP="007518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Letter to Lions Club</w:t>
      </w:r>
    </w:p>
    <w:p w:rsidR="001B5517" w:rsidRDefault="001B5517" w:rsidP="001F18E1">
      <w:pPr>
        <w:ind w:left="3240"/>
        <w:rPr>
          <w:sz w:val="28"/>
          <w:szCs w:val="28"/>
        </w:rPr>
      </w:pPr>
      <w:r>
        <w:rPr>
          <w:sz w:val="28"/>
          <w:szCs w:val="28"/>
        </w:rPr>
        <w:t>There was some discussion regarding the courtyard project.  The project has rolled out with partners coming on board without needing to write letters for support or sponsorship.</w:t>
      </w:r>
    </w:p>
    <w:p w:rsidR="001B5517" w:rsidRPr="00B251FE" w:rsidRDefault="001B5517" w:rsidP="00B251FE">
      <w:pPr>
        <w:ind w:left="3600"/>
        <w:rPr>
          <w:sz w:val="28"/>
          <w:szCs w:val="28"/>
        </w:rPr>
      </w:pPr>
    </w:p>
    <w:p w:rsidR="001B5517" w:rsidRDefault="001B5517" w:rsidP="00C76A51">
      <w:pPr>
        <w:ind w:left="3240"/>
        <w:rPr>
          <w:sz w:val="28"/>
          <w:szCs w:val="28"/>
        </w:rPr>
      </w:pPr>
    </w:p>
    <w:p w:rsidR="001B5517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6:25 – 6:35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Cheryl Brown/Jeanna Richard re. LMS Home &amp; School Assoc. Update</w:t>
      </w:r>
    </w:p>
    <w:p w:rsidR="001B5517" w:rsidRDefault="001B5517" w:rsidP="001F18E1">
      <w:pPr>
        <w:ind w:left="2880"/>
        <w:rPr>
          <w:sz w:val="28"/>
          <w:szCs w:val="28"/>
        </w:rPr>
      </w:pPr>
      <w:r>
        <w:rPr>
          <w:sz w:val="28"/>
          <w:szCs w:val="28"/>
        </w:rPr>
        <w:t>An update was given on the discussion at the last Home &amp; School meeting regarding the courtyard project as well as information gathered about using facebook as a networking and recruitment tool.</w:t>
      </w:r>
    </w:p>
    <w:p w:rsidR="001B5517" w:rsidRDefault="001B5517" w:rsidP="00F91293">
      <w:pPr>
        <w:rPr>
          <w:sz w:val="28"/>
          <w:szCs w:val="28"/>
        </w:rPr>
      </w:pPr>
    </w:p>
    <w:p w:rsidR="001B5517" w:rsidRDefault="001B5517" w:rsidP="00321959">
      <w:pPr>
        <w:rPr>
          <w:sz w:val="28"/>
          <w:szCs w:val="28"/>
        </w:rPr>
      </w:pPr>
      <w:r>
        <w:rPr>
          <w:sz w:val="28"/>
          <w:szCs w:val="28"/>
        </w:rPr>
        <w:t>6:35 – 6:50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Business (Principal’s Report)</w:t>
      </w:r>
    </w:p>
    <w:p w:rsidR="001B5517" w:rsidRDefault="001B5517" w:rsidP="001B5050">
      <w:pPr>
        <w:ind w:left="2880"/>
        <w:rPr>
          <w:sz w:val="28"/>
          <w:szCs w:val="28"/>
        </w:rPr>
      </w:pPr>
      <w:r>
        <w:rPr>
          <w:sz w:val="28"/>
          <w:szCs w:val="28"/>
        </w:rPr>
        <w:t>Courtyard project as discussed above – going well</w:t>
      </w:r>
    </w:p>
    <w:p w:rsidR="001B5517" w:rsidRDefault="001B5517" w:rsidP="001B5050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Partnership with HWSF school going well.  </w:t>
      </w:r>
    </w:p>
    <w:p w:rsidR="001B5517" w:rsidRDefault="001B5517" w:rsidP="001B5050">
      <w:pPr>
        <w:ind w:left="2880"/>
        <w:rPr>
          <w:sz w:val="28"/>
          <w:szCs w:val="28"/>
        </w:rPr>
      </w:pPr>
      <w:r>
        <w:rPr>
          <w:sz w:val="28"/>
          <w:szCs w:val="28"/>
        </w:rPr>
        <w:t>The school trip will need to happen next year.</w:t>
      </w:r>
    </w:p>
    <w:p w:rsidR="001B5517" w:rsidRDefault="001B5517" w:rsidP="00286865">
      <w:pPr>
        <w:ind w:left="2880" w:firstLine="75"/>
        <w:rPr>
          <w:sz w:val="28"/>
          <w:szCs w:val="28"/>
        </w:rPr>
      </w:pPr>
    </w:p>
    <w:p w:rsidR="001B5517" w:rsidRDefault="001B5517" w:rsidP="00F91293">
      <w:pPr>
        <w:rPr>
          <w:sz w:val="28"/>
          <w:szCs w:val="28"/>
        </w:rPr>
      </w:pPr>
    </w:p>
    <w:p w:rsidR="001B5517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7:00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Adjournment</w:t>
      </w:r>
    </w:p>
    <w:p w:rsidR="001B5517" w:rsidRDefault="001B5517" w:rsidP="00F91293">
      <w:pPr>
        <w:rPr>
          <w:sz w:val="28"/>
          <w:szCs w:val="28"/>
        </w:rPr>
      </w:pPr>
    </w:p>
    <w:p w:rsidR="001B5517" w:rsidRDefault="001B5517" w:rsidP="00286865">
      <w:pPr>
        <w:ind w:left="2880"/>
        <w:rPr>
          <w:sz w:val="28"/>
          <w:szCs w:val="28"/>
        </w:rPr>
      </w:pPr>
      <w:r>
        <w:rPr>
          <w:sz w:val="28"/>
          <w:szCs w:val="28"/>
        </w:rPr>
        <w:t>Next meeting is scheduled for May 3, 2011 at 6:00 Pm in the school library.</w:t>
      </w:r>
    </w:p>
    <w:p w:rsidR="001B5517" w:rsidRDefault="001B5517" w:rsidP="00F91293">
      <w:pPr>
        <w:rPr>
          <w:sz w:val="28"/>
          <w:szCs w:val="28"/>
        </w:rPr>
      </w:pPr>
    </w:p>
    <w:p w:rsidR="001B5517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B5517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1B5517" w:rsidRPr="00D20E9B" w:rsidRDefault="001B5517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5517" w:rsidRPr="00D20E9B" w:rsidRDefault="001B5517" w:rsidP="00F91293">
      <w:pPr>
        <w:jc w:val="center"/>
        <w:rPr>
          <w:b/>
          <w:bCs/>
          <w:sz w:val="28"/>
          <w:szCs w:val="28"/>
        </w:rPr>
      </w:pPr>
    </w:p>
    <w:p w:rsidR="001B5517" w:rsidRDefault="001B5517" w:rsidP="00B66E1A">
      <w:pPr>
        <w:rPr>
          <w:sz w:val="28"/>
          <w:szCs w:val="28"/>
        </w:rPr>
      </w:pPr>
    </w:p>
    <w:p w:rsidR="001B5517" w:rsidRDefault="001B5517">
      <w:pPr>
        <w:rPr>
          <w:sz w:val="28"/>
          <w:szCs w:val="28"/>
        </w:rPr>
      </w:pPr>
    </w:p>
    <w:sectPr w:rsidR="001B551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4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5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6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1030"/>
    <w:rsid w:val="000740C1"/>
    <w:rsid w:val="0008691E"/>
    <w:rsid w:val="000E030A"/>
    <w:rsid w:val="000E7A6D"/>
    <w:rsid w:val="00152590"/>
    <w:rsid w:val="0016575B"/>
    <w:rsid w:val="001B5050"/>
    <w:rsid w:val="001B5517"/>
    <w:rsid w:val="001C2231"/>
    <w:rsid w:val="001C62C2"/>
    <w:rsid w:val="001F18E1"/>
    <w:rsid w:val="002262A0"/>
    <w:rsid w:val="002538AA"/>
    <w:rsid w:val="00267D06"/>
    <w:rsid w:val="00267ED8"/>
    <w:rsid w:val="00286865"/>
    <w:rsid w:val="00297A94"/>
    <w:rsid w:val="002E41BE"/>
    <w:rsid w:val="00321959"/>
    <w:rsid w:val="0033584F"/>
    <w:rsid w:val="00345307"/>
    <w:rsid w:val="003B1C92"/>
    <w:rsid w:val="003D69D6"/>
    <w:rsid w:val="004304DC"/>
    <w:rsid w:val="004709DD"/>
    <w:rsid w:val="0049322E"/>
    <w:rsid w:val="00520000"/>
    <w:rsid w:val="00587AD5"/>
    <w:rsid w:val="005F24EA"/>
    <w:rsid w:val="00643789"/>
    <w:rsid w:val="00645139"/>
    <w:rsid w:val="006802F7"/>
    <w:rsid w:val="006F38E6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9120E"/>
    <w:rsid w:val="009D5BAE"/>
    <w:rsid w:val="00A76D26"/>
    <w:rsid w:val="00A80A30"/>
    <w:rsid w:val="00B251FE"/>
    <w:rsid w:val="00B66E1A"/>
    <w:rsid w:val="00B70801"/>
    <w:rsid w:val="00BD183F"/>
    <w:rsid w:val="00BE3A82"/>
    <w:rsid w:val="00C205DA"/>
    <w:rsid w:val="00C76A51"/>
    <w:rsid w:val="00C821DD"/>
    <w:rsid w:val="00D20E9B"/>
    <w:rsid w:val="00D21B9A"/>
    <w:rsid w:val="00DE3BF8"/>
    <w:rsid w:val="00E7048D"/>
    <w:rsid w:val="00E83C86"/>
    <w:rsid w:val="00F131BA"/>
    <w:rsid w:val="00F83CC3"/>
    <w:rsid w:val="00F91293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3ae1921d-1b9d-4402-9033-9185c18285ad">Minutes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743A3-CFD9-4FE2-B0FC-7444705D6F73}"/>
</file>

<file path=customXml/itemProps2.xml><?xml version="1.0" encoding="utf-8"?>
<ds:datastoreItem xmlns:ds="http://schemas.openxmlformats.org/officeDocument/2006/customXml" ds:itemID="{259138C0-A40B-413F-946A-1D91E31AAECD}"/>
</file>

<file path=customXml/itemProps3.xml><?xml version="1.0" encoding="utf-8"?>
<ds:datastoreItem xmlns:ds="http://schemas.openxmlformats.org/officeDocument/2006/customXml" ds:itemID="{708C6655-D4CE-40E4-AB13-7AFD969CB38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232</Words>
  <Characters>1328</Characters>
  <Application>Microsoft Office Outlook</Application>
  <DocSecurity>0</DocSecurity>
  <Lines>0</Lines>
  <Paragraphs>0</Paragraphs>
  <ScaleCrop>false</ScaleCrop>
  <Company>District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April 5, 2011</dc:title>
  <dc:subject/>
  <dc:creator>Lorne</dc:creator>
  <cp:keywords/>
  <dc:description/>
  <cp:lastModifiedBy>Dad</cp:lastModifiedBy>
  <cp:revision>4</cp:revision>
  <cp:lastPrinted>2009-12-11T16:42:00Z</cp:lastPrinted>
  <dcterms:created xsi:type="dcterms:W3CDTF">2011-05-02T02:24:00Z</dcterms:created>
  <dcterms:modified xsi:type="dcterms:W3CDTF">2011-05-05T15:10:00Z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1800</vt:r8>
  </property>
</Properties>
</file>