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B0B" w:rsidRPr="00C821DD" w:rsidRDefault="00B34B0B" w:rsidP="00297A94">
      <w:pPr>
        <w:pStyle w:val="Header"/>
        <w:jc w:val="center"/>
        <w:rPr>
          <w:b/>
          <w:bCs/>
          <w:i/>
          <w:iCs/>
          <w:sz w:val="52"/>
          <w:szCs w:val="5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09.05pt;margin-top:.2pt;width:63pt;height:52pt;z-index:251658240">
            <v:imagedata r:id="rId5" o:title=""/>
          </v:shape>
        </w:pict>
      </w:r>
      <w:r>
        <w:rPr>
          <w:noProof/>
        </w:rPr>
        <w:pict>
          <v:shape id="_x0000_s1027" type="#_x0000_t75" style="position:absolute;left:0;text-align:left;margin-left:-4.95pt;margin-top:.2pt;width:63pt;height:51.95pt;z-index:251659264">
            <v:imagedata r:id="rId5" o:title=""/>
          </v:shape>
        </w:pict>
      </w:r>
      <w:r w:rsidRPr="00C821DD">
        <w:rPr>
          <w:b/>
          <w:bCs/>
          <w:i/>
          <w:iCs/>
          <w:sz w:val="52"/>
          <w:szCs w:val="52"/>
        </w:rPr>
        <w:t>LORNE MIDDLE SCHOOL</w:t>
      </w:r>
    </w:p>
    <w:p w:rsidR="00B34B0B" w:rsidRDefault="00B34B0B" w:rsidP="00297A94">
      <w:pPr>
        <w:pStyle w:val="Header"/>
        <w:jc w:val="center"/>
        <w:rPr>
          <w:sz w:val="24"/>
          <w:szCs w:val="24"/>
        </w:rPr>
      </w:pPr>
      <w:r>
        <w:rPr>
          <w:sz w:val="24"/>
          <w:szCs w:val="24"/>
        </w:rPr>
        <w:t>90 Newman Street</w:t>
      </w:r>
    </w:p>
    <w:p w:rsidR="00B34B0B" w:rsidRDefault="00B34B0B" w:rsidP="00297A94">
      <w:pPr>
        <w:pStyle w:val="Header"/>
        <w:jc w:val="center"/>
        <w:rPr>
          <w:sz w:val="24"/>
          <w:szCs w:val="24"/>
        </w:rPr>
      </w:pPr>
      <w:r>
        <w:rPr>
          <w:sz w:val="24"/>
          <w:szCs w:val="24"/>
        </w:rPr>
        <w:t>Saint John, NB E2K 1M1</w:t>
      </w:r>
    </w:p>
    <w:p w:rsidR="00B34B0B" w:rsidRDefault="00B34B0B" w:rsidP="00297A94">
      <w:pPr>
        <w:pStyle w:val="Header"/>
        <w:jc w:val="center"/>
        <w:rPr>
          <w:sz w:val="24"/>
          <w:szCs w:val="24"/>
        </w:rPr>
      </w:pPr>
      <w:r>
        <w:rPr>
          <w:sz w:val="24"/>
          <w:szCs w:val="24"/>
        </w:rPr>
        <w:t>Phone: 506-658-5351       Fax: 506-658-3779</w:t>
      </w:r>
    </w:p>
    <w:p w:rsidR="00B34B0B" w:rsidRDefault="00B34B0B" w:rsidP="00D21B9A">
      <w:pPr>
        <w:pStyle w:val="Header"/>
        <w:pBdr>
          <w:bottom w:val="single" w:sz="6" w:space="1" w:color="auto"/>
        </w:pBd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Mr. G. Norton, Principal </w:t>
      </w:r>
    </w:p>
    <w:p w:rsidR="00B34B0B" w:rsidRDefault="00B34B0B" w:rsidP="00B66E1A">
      <w:pPr>
        <w:jc w:val="center"/>
        <w:rPr>
          <w:b/>
          <w:bCs/>
          <w:sz w:val="28"/>
          <w:szCs w:val="28"/>
        </w:rPr>
      </w:pPr>
    </w:p>
    <w:p w:rsidR="00B34B0B" w:rsidRPr="00623B1B" w:rsidRDefault="00B34B0B" w:rsidP="00B66E1A">
      <w:pPr>
        <w:jc w:val="center"/>
        <w:rPr>
          <w:b/>
          <w:bCs/>
        </w:rPr>
      </w:pPr>
      <w:r w:rsidRPr="00623B1B">
        <w:rPr>
          <w:b/>
          <w:bCs/>
        </w:rPr>
        <w:t>Minutes</w:t>
      </w:r>
    </w:p>
    <w:p w:rsidR="00B34B0B" w:rsidRPr="00623B1B" w:rsidRDefault="00B34B0B" w:rsidP="00B66E1A">
      <w:pPr>
        <w:jc w:val="center"/>
        <w:rPr>
          <w:b/>
          <w:bCs/>
        </w:rPr>
      </w:pPr>
      <w:r w:rsidRPr="00623B1B">
        <w:rPr>
          <w:b/>
          <w:bCs/>
        </w:rPr>
        <w:t>LMS PSSC Meeting</w:t>
      </w:r>
    </w:p>
    <w:p w:rsidR="00B34B0B" w:rsidRPr="00623B1B" w:rsidRDefault="00B34B0B" w:rsidP="00B66E1A">
      <w:pPr>
        <w:jc w:val="center"/>
        <w:rPr>
          <w:b/>
          <w:bCs/>
        </w:rPr>
      </w:pPr>
      <w:r w:rsidRPr="00623B1B">
        <w:rPr>
          <w:b/>
          <w:bCs/>
        </w:rPr>
        <w:t>Lorne Middle School - Library</w:t>
      </w:r>
    </w:p>
    <w:p w:rsidR="00B34B0B" w:rsidRPr="00623B1B" w:rsidRDefault="00B34B0B" w:rsidP="00B66E1A">
      <w:pPr>
        <w:jc w:val="center"/>
        <w:rPr>
          <w:b/>
          <w:bCs/>
        </w:rPr>
      </w:pPr>
      <w:r>
        <w:rPr>
          <w:b/>
          <w:bCs/>
        </w:rPr>
        <w:t>September 19, 2012</w:t>
      </w:r>
    </w:p>
    <w:p w:rsidR="00B34B0B" w:rsidRDefault="00B34B0B" w:rsidP="00B66E1A">
      <w:pPr>
        <w:jc w:val="center"/>
        <w:rPr>
          <w:b/>
          <w:bCs/>
        </w:rPr>
      </w:pPr>
    </w:p>
    <w:p w:rsidR="00B34B0B" w:rsidRDefault="00B34B0B" w:rsidP="00623B1B">
      <w:r>
        <w:rPr>
          <w:b/>
          <w:bCs/>
        </w:rPr>
        <w:t xml:space="preserve">Present:  </w:t>
      </w:r>
      <w:r w:rsidRPr="00623B1B">
        <w:t>Ken Craft; Cheryl Brown; Greg Norton; Patti Slipp</w:t>
      </w:r>
      <w:r>
        <w:t>, Laurlina Robichaud, Bob McDevitt</w:t>
      </w:r>
      <w:r w:rsidRPr="00623B1B">
        <w:t>.</w:t>
      </w:r>
    </w:p>
    <w:p w:rsidR="00B34B0B" w:rsidRPr="00623B1B" w:rsidRDefault="00B34B0B" w:rsidP="00623B1B"/>
    <w:p w:rsidR="00B34B0B" w:rsidRPr="00623B1B" w:rsidRDefault="00B34B0B" w:rsidP="00BE5E64">
      <w:r w:rsidRPr="00623B1B">
        <w:rPr>
          <w:b/>
          <w:bCs/>
        </w:rPr>
        <w:t>1.  Call to Order by the Chair:</w:t>
      </w:r>
      <w:r w:rsidRPr="00623B1B">
        <w:t xml:space="preserve">  The meeting was called to order by Ken.</w:t>
      </w:r>
    </w:p>
    <w:p w:rsidR="00B34B0B" w:rsidRPr="00623B1B" w:rsidRDefault="00B34B0B" w:rsidP="00623B1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140"/>
        </w:tabs>
      </w:pPr>
    </w:p>
    <w:p w:rsidR="00B34B0B" w:rsidRPr="00BE5E64" w:rsidRDefault="00B34B0B" w:rsidP="00623B1B">
      <w:pPr>
        <w:numPr>
          <w:ilvl w:val="0"/>
          <w:numId w:val="14"/>
        </w:numPr>
      </w:pPr>
      <w:r>
        <w:rPr>
          <w:b/>
          <w:bCs/>
        </w:rPr>
        <w:t xml:space="preserve">Membership:  </w:t>
      </w:r>
    </w:p>
    <w:p w:rsidR="00B34B0B" w:rsidRDefault="00B34B0B" w:rsidP="00BE5E64">
      <w:pPr>
        <w:rPr>
          <w:b/>
          <w:bCs/>
        </w:rPr>
      </w:pPr>
    </w:p>
    <w:p w:rsidR="00B34B0B" w:rsidRPr="00BE5E64" w:rsidRDefault="00B34B0B" w:rsidP="00BE5E64">
      <w:r w:rsidRPr="00BE5E64">
        <w:tab/>
      </w:r>
      <w:r w:rsidRPr="00BE5E64">
        <w:tab/>
        <w:t>New member Laurlina – Acclaimed</w:t>
      </w:r>
    </w:p>
    <w:p w:rsidR="00B34B0B" w:rsidRPr="00BE5E64" w:rsidRDefault="00B34B0B" w:rsidP="00BE5E64">
      <w:r w:rsidRPr="00BE5E64">
        <w:tab/>
      </w:r>
      <w:r w:rsidRPr="00BE5E64">
        <w:tab/>
        <w:t>Scott Crawford nominated as a Community Representative</w:t>
      </w:r>
    </w:p>
    <w:p w:rsidR="00B34B0B" w:rsidRPr="00BE5E64" w:rsidRDefault="00B34B0B" w:rsidP="00BE5E64"/>
    <w:p w:rsidR="00B34B0B" w:rsidRPr="00BE5E64" w:rsidRDefault="00B34B0B" w:rsidP="00BE5E64">
      <w:r w:rsidRPr="00BE5E64">
        <w:t>No Objections from other members.</w:t>
      </w:r>
    </w:p>
    <w:p w:rsidR="00B34B0B" w:rsidRPr="00BE5E64" w:rsidRDefault="00B34B0B" w:rsidP="00BE5E64"/>
    <w:p w:rsidR="00B34B0B" w:rsidRDefault="00B34B0B" w:rsidP="00BE5E64">
      <w:pPr>
        <w:rPr>
          <w:b/>
          <w:bCs/>
        </w:rPr>
      </w:pPr>
      <w:r w:rsidRPr="00BE5E64">
        <w:t>First order of business will be to recruit more parent representatives.</w:t>
      </w:r>
    </w:p>
    <w:p w:rsidR="00B34B0B" w:rsidRPr="00BE5E64" w:rsidRDefault="00B34B0B" w:rsidP="00BE5E64">
      <w:r>
        <w:rPr>
          <w:b/>
          <w:bCs/>
        </w:rPr>
        <w:t xml:space="preserve">Action:  </w:t>
      </w:r>
      <w:r>
        <w:t>Greg to contact one parent</w:t>
      </w:r>
      <w:r w:rsidRPr="00BE5E64">
        <w:t xml:space="preserve"> per class.</w:t>
      </w:r>
    </w:p>
    <w:p w:rsidR="00B34B0B" w:rsidRDefault="00B34B0B" w:rsidP="00BE5E64">
      <w:pPr>
        <w:rPr>
          <w:b/>
          <w:bCs/>
        </w:rPr>
      </w:pPr>
      <w:r>
        <w:rPr>
          <w:b/>
          <w:bCs/>
        </w:rPr>
        <w:t xml:space="preserve">Action:  </w:t>
      </w:r>
      <w:r w:rsidRPr="00BE5E64">
        <w:t>Laurlina volunteered to talk to other parents.</w:t>
      </w:r>
    </w:p>
    <w:p w:rsidR="00B34B0B" w:rsidRDefault="00B34B0B" w:rsidP="00BE5E64">
      <w:pPr>
        <w:rPr>
          <w:b/>
          <w:bCs/>
        </w:rPr>
      </w:pPr>
    </w:p>
    <w:p w:rsidR="00B34B0B" w:rsidRPr="00623B1B" w:rsidRDefault="00B34B0B" w:rsidP="00BE5E64">
      <w:r>
        <w:rPr>
          <w:b/>
          <w:bCs/>
        </w:rPr>
        <w:t>3.  Meeting Time</w:t>
      </w:r>
    </w:p>
    <w:p w:rsidR="00B34B0B" w:rsidRDefault="00B34B0B" w:rsidP="001E2BD3"/>
    <w:p w:rsidR="00B34B0B" w:rsidRPr="00623B1B" w:rsidRDefault="00B34B0B" w:rsidP="001E2BD3">
      <w:r>
        <w:t xml:space="preserve">There was a short discussion on when to meet – It was suggested we meet the second Tuesday of each month.  </w:t>
      </w:r>
    </w:p>
    <w:p w:rsidR="00B34B0B" w:rsidRPr="00623B1B" w:rsidRDefault="00B34B0B" w:rsidP="001E2BD3">
      <w:pPr>
        <w:rPr>
          <w:b/>
          <w:bCs/>
        </w:rPr>
      </w:pPr>
    </w:p>
    <w:p w:rsidR="00B34B0B" w:rsidRDefault="00B34B0B" w:rsidP="00F91293">
      <w:r w:rsidRPr="00623B1B">
        <w:rPr>
          <w:b/>
          <w:bCs/>
        </w:rPr>
        <w:t>6.  Next Meeting</w:t>
      </w:r>
      <w:r>
        <w:t>:  Next PSSC Meeting is Tuesday October 9, 2012.</w:t>
      </w:r>
    </w:p>
    <w:p w:rsidR="00B34B0B" w:rsidRPr="00623B1B" w:rsidRDefault="00B34B0B" w:rsidP="00F91293">
      <w:r w:rsidRPr="00623B1B">
        <w:rPr>
          <w:b/>
          <w:bCs/>
        </w:rPr>
        <w:t>7.  Adjournment</w:t>
      </w:r>
      <w:r>
        <w:t>:  It was moved to adjourn.</w:t>
      </w:r>
    </w:p>
    <w:p w:rsidR="00B34B0B" w:rsidRPr="00D20E9B" w:rsidRDefault="00B34B0B" w:rsidP="00F91293">
      <w:pPr>
        <w:jc w:val="center"/>
        <w:rPr>
          <w:b/>
          <w:bCs/>
          <w:sz w:val="28"/>
          <w:szCs w:val="28"/>
        </w:rPr>
      </w:pPr>
    </w:p>
    <w:p w:rsidR="00B34B0B" w:rsidRDefault="00B34B0B" w:rsidP="00B66E1A">
      <w:pPr>
        <w:rPr>
          <w:sz w:val="28"/>
          <w:szCs w:val="28"/>
        </w:rPr>
      </w:pPr>
    </w:p>
    <w:p w:rsidR="00B34B0B" w:rsidRDefault="00B34B0B">
      <w:pPr>
        <w:rPr>
          <w:sz w:val="28"/>
          <w:szCs w:val="28"/>
        </w:rPr>
      </w:pPr>
    </w:p>
    <w:sectPr w:rsidR="00B34B0B" w:rsidSect="00730DBB">
      <w:pgSz w:w="12240" w:h="20160" w:code="5"/>
      <w:pgMar w:top="720" w:right="1440" w:bottom="720" w:left="1440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2257C"/>
    <w:multiLevelType w:val="hybridMultilevel"/>
    <w:tmpl w:val="E38AA30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cs="Wingdings" w:hint="default"/>
      </w:rPr>
    </w:lvl>
  </w:abstractNum>
  <w:abstractNum w:abstractNumId="1">
    <w:nsid w:val="04BC565B"/>
    <w:multiLevelType w:val="hybridMultilevel"/>
    <w:tmpl w:val="55F29276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79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9360" w:hanging="360"/>
      </w:pPr>
      <w:rPr>
        <w:rFonts w:ascii="Wingdings" w:hAnsi="Wingdings" w:cs="Wingdings" w:hint="default"/>
      </w:rPr>
    </w:lvl>
  </w:abstractNum>
  <w:abstractNum w:abstractNumId="2">
    <w:nsid w:val="0D2E43FF"/>
    <w:multiLevelType w:val="hybridMultilevel"/>
    <w:tmpl w:val="8448249A"/>
    <w:lvl w:ilvl="0" w:tplc="8092C7E4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B151C6D"/>
    <w:multiLevelType w:val="hybridMultilevel"/>
    <w:tmpl w:val="A5ECD8FC"/>
    <w:lvl w:ilvl="0" w:tplc="9A842548">
      <w:start w:val="3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7E10B38"/>
    <w:multiLevelType w:val="singleLevel"/>
    <w:tmpl w:val="4030076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28BC7ED9"/>
    <w:multiLevelType w:val="hybridMultilevel"/>
    <w:tmpl w:val="601EE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35343FAC"/>
    <w:multiLevelType w:val="hybridMultilevel"/>
    <w:tmpl w:val="B56433D4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79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9360" w:hanging="360"/>
      </w:pPr>
      <w:rPr>
        <w:rFonts w:ascii="Wingdings" w:hAnsi="Wingdings" w:cs="Wingdings" w:hint="default"/>
      </w:rPr>
    </w:lvl>
  </w:abstractNum>
  <w:abstractNum w:abstractNumId="7">
    <w:nsid w:val="364E0449"/>
    <w:multiLevelType w:val="hybridMultilevel"/>
    <w:tmpl w:val="1FAA01B6"/>
    <w:lvl w:ilvl="0" w:tplc="8092C7E4">
      <w:start w:val="1"/>
      <w:numFmt w:val="bullet"/>
      <w:lvlText w:val=""/>
      <w:lvlJc w:val="left"/>
      <w:pPr>
        <w:ind w:left="720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1">
      <w:start w:val="1"/>
      <w:numFmt w:val="bullet"/>
      <w:lvlText w:val=""/>
      <w:lvlJc w:val="left"/>
      <w:pPr>
        <w:ind w:left="7920" w:hanging="360"/>
      </w:pPr>
      <w:rPr>
        <w:rFonts w:ascii="Symbol" w:hAnsi="Symbol" w:cs="Symbol" w:hint="default"/>
      </w:rPr>
    </w:lvl>
    <w:lvl w:ilvl="6" w:tplc="04090001">
      <w:start w:val="1"/>
      <w:numFmt w:val="bullet"/>
      <w:lvlText w:val=""/>
      <w:lvlJc w:val="left"/>
      <w:pPr>
        <w:ind w:left="86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10080" w:hanging="360"/>
      </w:pPr>
      <w:rPr>
        <w:rFonts w:ascii="Wingdings" w:hAnsi="Wingdings" w:cs="Wingdings" w:hint="default"/>
      </w:rPr>
    </w:lvl>
  </w:abstractNum>
  <w:abstractNum w:abstractNumId="8">
    <w:nsid w:val="40AF3D23"/>
    <w:multiLevelType w:val="hybridMultilevel"/>
    <w:tmpl w:val="42D8C334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79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9360" w:hanging="360"/>
      </w:pPr>
      <w:rPr>
        <w:rFonts w:ascii="Wingdings" w:hAnsi="Wingdings" w:cs="Wingdings" w:hint="default"/>
      </w:rPr>
    </w:lvl>
  </w:abstractNum>
  <w:abstractNum w:abstractNumId="9">
    <w:nsid w:val="54EF2143"/>
    <w:multiLevelType w:val="hybridMultilevel"/>
    <w:tmpl w:val="AF12C770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79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9360" w:hanging="360"/>
      </w:pPr>
      <w:rPr>
        <w:rFonts w:ascii="Wingdings" w:hAnsi="Wingdings" w:cs="Wingdings" w:hint="default"/>
      </w:rPr>
    </w:lvl>
  </w:abstractNum>
  <w:abstractNum w:abstractNumId="10">
    <w:nsid w:val="5C8241B7"/>
    <w:multiLevelType w:val="singleLevel"/>
    <w:tmpl w:val="7CE28C3A"/>
    <w:lvl w:ilvl="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</w:abstractNum>
  <w:abstractNum w:abstractNumId="11">
    <w:nsid w:val="642A5C60"/>
    <w:multiLevelType w:val="hybridMultilevel"/>
    <w:tmpl w:val="4B103E10"/>
    <w:lvl w:ilvl="0" w:tplc="E59C3B6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74D8526C"/>
    <w:multiLevelType w:val="hybridMultilevel"/>
    <w:tmpl w:val="942E2E6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79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9360" w:hanging="360"/>
      </w:pPr>
      <w:rPr>
        <w:rFonts w:ascii="Wingdings" w:hAnsi="Wingdings" w:cs="Wingdings" w:hint="default"/>
      </w:rPr>
    </w:lvl>
  </w:abstractNum>
  <w:abstractNum w:abstractNumId="13">
    <w:nsid w:val="7D4E6C6F"/>
    <w:multiLevelType w:val="hybridMultilevel"/>
    <w:tmpl w:val="926E0CEE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1"/>
  </w:num>
  <w:num w:numId="3">
    <w:abstractNumId w:val="10"/>
  </w:num>
  <w:num w:numId="4">
    <w:abstractNumId w:val="9"/>
  </w:num>
  <w:num w:numId="5">
    <w:abstractNumId w:val="2"/>
  </w:num>
  <w:num w:numId="6">
    <w:abstractNumId w:val="7"/>
  </w:num>
  <w:num w:numId="7">
    <w:abstractNumId w:val="12"/>
  </w:num>
  <w:num w:numId="8">
    <w:abstractNumId w:val="8"/>
  </w:num>
  <w:num w:numId="9">
    <w:abstractNumId w:val="6"/>
  </w:num>
  <w:num w:numId="10">
    <w:abstractNumId w:val="1"/>
  </w:num>
  <w:num w:numId="11">
    <w:abstractNumId w:val="5"/>
  </w:num>
  <w:num w:numId="12">
    <w:abstractNumId w:val="0"/>
  </w:num>
  <w:num w:numId="13">
    <w:abstractNumId w:val="3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1030"/>
    <w:rsid w:val="00031E7A"/>
    <w:rsid w:val="0005010D"/>
    <w:rsid w:val="00051030"/>
    <w:rsid w:val="000740C1"/>
    <w:rsid w:val="0008691E"/>
    <w:rsid w:val="000E7A6D"/>
    <w:rsid w:val="00152590"/>
    <w:rsid w:val="00152B8D"/>
    <w:rsid w:val="0016575B"/>
    <w:rsid w:val="001C2231"/>
    <w:rsid w:val="001C62C2"/>
    <w:rsid w:val="001E2BD3"/>
    <w:rsid w:val="002262A0"/>
    <w:rsid w:val="002538AA"/>
    <w:rsid w:val="00267D06"/>
    <w:rsid w:val="00267ED8"/>
    <w:rsid w:val="00297A94"/>
    <w:rsid w:val="002E41BE"/>
    <w:rsid w:val="002E4E59"/>
    <w:rsid w:val="00321959"/>
    <w:rsid w:val="00345307"/>
    <w:rsid w:val="003B1C92"/>
    <w:rsid w:val="003D69D6"/>
    <w:rsid w:val="004304DC"/>
    <w:rsid w:val="004709DD"/>
    <w:rsid w:val="0049322E"/>
    <w:rsid w:val="00520000"/>
    <w:rsid w:val="005A7824"/>
    <w:rsid w:val="005F24EA"/>
    <w:rsid w:val="00623B1B"/>
    <w:rsid w:val="00643789"/>
    <w:rsid w:val="00645139"/>
    <w:rsid w:val="006802F7"/>
    <w:rsid w:val="006845E4"/>
    <w:rsid w:val="006F38E6"/>
    <w:rsid w:val="0070059B"/>
    <w:rsid w:val="00724F27"/>
    <w:rsid w:val="00730DBB"/>
    <w:rsid w:val="00751830"/>
    <w:rsid w:val="007C2C08"/>
    <w:rsid w:val="007E7F1A"/>
    <w:rsid w:val="008115C5"/>
    <w:rsid w:val="008427D3"/>
    <w:rsid w:val="00844BB9"/>
    <w:rsid w:val="008A130D"/>
    <w:rsid w:val="008A202C"/>
    <w:rsid w:val="008B7502"/>
    <w:rsid w:val="008C0569"/>
    <w:rsid w:val="009063B6"/>
    <w:rsid w:val="00912037"/>
    <w:rsid w:val="00923367"/>
    <w:rsid w:val="00930E13"/>
    <w:rsid w:val="009D04E2"/>
    <w:rsid w:val="009D5BAE"/>
    <w:rsid w:val="00A463DC"/>
    <w:rsid w:val="00A80A30"/>
    <w:rsid w:val="00B251FE"/>
    <w:rsid w:val="00B34B0B"/>
    <w:rsid w:val="00B51D5B"/>
    <w:rsid w:val="00B66E1A"/>
    <w:rsid w:val="00B70801"/>
    <w:rsid w:val="00BD183F"/>
    <w:rsid w:val="00BE5E64"/>
    <w:rsid w:val="00C205DA"/>
    <w:rsid w:val="00C370F4"/>
    <w:rsid w:val="00C76A51"/>
    <w:rsid w:val="00C821DD"/>
    <w:rsid w:val="00D05C22"/>
    <w:rsid w:val="00D11272"/>
    <w:rsid w:val="00D20E9B"/>
    <w:rsid w:val="00D21B9A"/>
    <w:rsid w:val="00DE3BF8"/>
    <w:rsid w:val="00E04247"/>
    <w:rsid w:val="00E7048D"/>
    <w:rsid w:val="00E810B5"/>
    <w:rsid w:val="00E83C86"/>
    <w:rsid w:val="00F131BA"/>
    <w:rsid w:val="00F83CC3"/>
    <w:rsid w:val="00F91293"/>
    <w:rsid w:val="00FC27A5"/>
    <w:rsid w:val="00FE7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2A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262A0"/>
    <w:pPr>
      <w:keepNext/>
      <w:pBdr>
        <w:bottom w:val="single" w:sz="12" w:space="1" w:color="auto"/>
      </w:pBdr>
      <w:jc w:val="center"/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/>
    <w:rsid w:val="002262A0"/>
    <w:pPr>
      <w:keepNext/>
      <w:jc w:val="center"/>
      <w:outlineLvl w:val="1"/>
    </w:pPr>
    <w:rPr>
      <w:b/>
      <w:bCs/>
      <w:sz w:val="28"/>
      <w:szCs w:val="28"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463DC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A463DC"/>
    <w:rPr>
      <w:rFonts w:ascii="Cambria" w:hAnsi="Cambria" w:cs="Cambria"/>
      <w:b/>
      <w:bCs/>
      <w:i/>
      <w:iCs/>
      <w:sz w:val="28"/>
      <w:szCs w:val="28"/>
    </w:rPr>
  </w:style>
  <w:style w:type="paragraph" w:styleId="Title">
    <w:name w:val="Title"/>
    <w:basedOn w:val="Normal"/>
    <w:link w:val="TitleChar"/>
    <w:uiPriority w:val="99"/>
    <w:qFormat/>
    <w:rsid w:val="002262A0"/>
    <w:pPr>
      <w:jc w:val="center"/>
    </w:pPr>
    <w:rPr>
      <w:rFonts w:ascii="Script MT Bold" w:hAnsi="Script MT Bold" w:cs="Script MT Bold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99"/>
    <w:locked/>
    <w:rsid w:val="00A463DC"/>
    <w:rPr>
      <w:rFonts w:ascii="Cambria" w:hAnsi="Cambria" w:cs="Cambria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sid w:val="007C2C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463DC"/>
    <w:rPr>
      <w:sz w:val="2"/>
      <w:szCs w:val="2"/>
    </w:rPr>
  </w:style>
  <w:style w:type="paragraph" w:styleId="Header">
    <w:name w:val="header"/>
    <w:basedOn w:val="Normal"/>
    <w:link w:val="HeaderChar"/>
    <w:uiPriority w:val="99"/>
    <w:rsid w:val="00297A94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463D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97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F5E601CFB83E4C829699AE4C0D310D" ma:contentTypeVersion="1" ma:contentTypeDescription="Create a new document." ma:contentTypeScope="" ma:versionID="e225b1a82b01750436b26a16a753e6a2">
  <xsd:schema xmlns:xsd="http://www.w3.org/2001/XMLSchema" xmlns:xs="http://www.w3.org/2001/XMLSchema" xmlns:p="http://schemas.microsoft.com/office/2006/metadata/properties" xmlns:ns2="3ae1921d-1b9d-4402-9033-9185c18285ad" targetNamespace="http://schemas.microsoft.com/office/2006/metadata/properties" ma:root="true" ma:fieldsID="ff1a41527d52827d6d4857068ee3a446" ns2:_="">
    <xsd:import namespace="3ae1921d-1b9d-4402-9033-9185c18285ad"/>
    <xsd:element name="properties">
      <xsd:complexType>
        <xsd:sequence>
          <xsd:element name="documentManagement">
            <xsd:complexType>
              <xsd:all>
                <xsd:element ref="ns2:Document_x0020_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e1921d-1b9d-4402-9033-9185c18285ad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8" ma:displayName="Document Type" ma:default="Agenda" ma:format="Dropdown" ma:internalName="Document_x0020_Type">
      <xsd:simpleType>
        <xsd:restriction base="dms:Choice">
          <xsd:enumeration value="Agenda"/>
          <xsd:enumeration value="Minutes"/>
          <xsd:enumeration value="Other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Type xmlns="3ae1921d-1b9d-4402-9033-9185c18285ad">Minutes</Document_x0020_Type>
  </documentManagement>
</p:properties>
</file>

<file path=customXml/itemProps1.xml><?xml version="1.0" encoding="utf-8"?>
<ds:datastoreItem xmlns:ds="http://schemas.openxmlformats.org/officeDocument/2006/customXml" ds:itemID="{106655FB-3F41-42CC-B14C-16A6C25765DC}"/>
</file>

<file path=customXml/itemProps2.xml><?xml version="1.0" encoding="utf-8"?>
<ds:datastoreItem xmlns:ds="http://schemas.openxmlformats.org/officeDocument/2006/customXml" ds:itemID="{472892E3-4E1C-4858-9617-A2A8CBDDA6EF}"/>
</file>

<file path=customXml/itemProps3.xml><?xml version="1.0" encoding="utf-8"?>
<ds:datastoreItem xmlns:ds="http://schemas.openxmlformats.org/officeDocument/2006/customXml" ds:itemID="{423050A2-82BD-4AA7-A88E-48CB04A775AE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1</Pages>
  <Words>139</Words>
  <Characters>795</Characters>
  <Application>Microsoft Office Outlook</Application>
  <DocSecurity>0</DocSecurity>
  <Lines>0</Lines>
  <Paragraphs>0</Paragraphs>
  <ScaleCrop>false</ScaleCrop>
  <Company>District 8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Sept. 19, 2012</dc:title>
  <dc:subject/>
  <dc:creator>Lorne</dc:creator>
  <cp:keywords/>
  <dc:description/>
  <cp:lastModifiedBy>Dad</cp:lastModifiedBy>
  <cp:revision>3</cp:revision>
  <cp:lastPrinted>2009-12-11T16:42:00Z</cp:lastPrinted>
  <dcterms:created xsi:type="dcterms:W3CDTF">2012-10-04T00:56:00Z</dcterms:created>
  <dcterms:modified xsi:type="dcterms:W3CDTF">2012-10-04T01:02:00Z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0x010100DAF5E601CFB83E4C829699AE4C0D310D</vt:lpwstr>
  </property>
</Properties>
</file>