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E" w:rsidRPr="00C821DD" w:rsidRDefault="009474BE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4.95pt;margin-top:.2pt;width:63pt;height:51.95pt;z-index:251659264">
            <v:imagedata r:id="rId5" o:title=""/>
          </v:shape>
        </w:pict>
      </w:r>
      <w:r w:rsidRPr="00C821DD">
        <w:rPr>
          <w:b/>
          <w:bCs/>
          <w:i/>
          <w:iCs/>
          <w:sz w:val="52"/>
          <w:szCs w:val="52"/>
        </w:rPr>
        <w:t>LORNE MIDDLE SCHOOL</w:t>
      </w:r>
    </w:p>
    <w:p w:rsidR="009474BE" w:rsidRDefault="009474BE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90 Newman Street</w:t>
      </w:r>
    </w:p>
    <w:p w:rsidR="009474BE" w:rsidRDefault="009474BE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Saint John, NB E2K 1M1</w:t>
      </w:r>
    </w:p>
    <w:p w:rsidR="009474BE" w:rsidRDefault="009474BE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9474BE" w:rsidRDefault="009474BE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9474BE" w:rsidRDefault="009474BE" w:rsidP="00B66E1A">
      <w:pPr>
        <w:jc w:val="center"/>
        <w:rPr>
          <w:b/>
          <w:bCs/>
          <w:sz w:val="28"/>
          <w:szCs w:val="28"/>
        </w:rPr>
      </w:pPr>
    </w:p>
    <w:p w:rsidR="009474BE" w:rsidRPr="00A05E1D" w:rsidRDefault="009474BE" w:rsidP="00B66E1A">
      <w:pPr>
        <w:jc w:val="center"/>
        <w:rPr>
          <w:b/>
          <w:bCs/>
        </w:rPr>
      </w:pPr>
      <w:r w:rsidRPr="00A05E1D">
        <w:rPr>
          <w:b/>
          <w:bCs/>
        </w:rPr>
        <w:t>LMS PSSC Meeting Minutes</w:t>
      </w:r>
    </w:p>
    <w:p w:rsidR="009474BE" w:rsidRPr="00A05E1D" w:rsidRDefault="009474BE" w:rsidP="00B66E1A">
      <w:pPr>
        <w:jc w:val="center"/>
        <w:rPr>
          <w:b/>
          <w:bCs/>
        </w:rPr>
      </w:pPr>
      <w:r w:rsidRPr="00A05E1D">
        <w:rPr>
          <w:b/>
          <w:bCs/>
        </w:rPr>
        <w:t>Lorne Middle School - Library</w:t>
      </w:r>
    </w:p>
    <w:p w:rsidR="009474BE" w:rsidRPr="00A05E1D" w:rsidRDefault="009474BE" w:rsidP="00B66E1A">
      <w:pPr>
        <w:jc w:val="center"/>
        <w:rPr>
          <w:b/>
          <w:bCs/>
        </w:rPr>
      </w:pPr>
      <w:r>
        <w:rPr>
          <w:b/>
          <w:bCs/>
        </w:rPr>
        <w:t>January 18, 2011</w:t>
      </w:r>
    </w:p>
    <w:p w:rsidR="009474BE" w:rsidRDefault="009474BE" w:rsidP="00B66E1A">
      <w:pPr>
        <w:jc w:val="center"/>
        <w:rPr>
          <w:b/>
          <w:bCs/>
        </w:rPr>
      </w:pPr>
      <w:r w:rsidRPr="00A05E1D">
        <w:rPr>
          <w:b/>
          <w:bCs/>
        </w:rPr>
        <w:t>6:00 – 7:35</w:t>
      </w:r>
    </w:p>
    <w:p w:rsidR="009474BE" w:rsidRDefault="009474BE" w:rsidP="00B66E1A">
      <w:pPr>
        <w:jc w:val="center"/>
        <w:rPr>
          <w:b/>
          <w:bCs/>
        </w:rPr>
      </w:pPr>
    </w:p>
    <w:p w:rsidR="009474BE" w:rsidRPr="00106B38" w:rsidRDefault="009474BE" w:rsidP="00106B38">
      <w:r>
        <w:rPr>
          <w:b/>
          <w:bCs/>
        </w:rPr>
        <w:t xml:space="preserve">Present:  </w:t>
      </w:r>
      <w:r>
        <w:t xml:space="preserve">Greg </w:t>
      </w:r>
      <w:r w:rsidRPr="00106B38">
        <w:t>Norton</w:t>
      </w:r>
      <w:r>
        <w:t>, Patti Slipp, Scott Crawford, Ken Craft, Mary LeBlanc, Laurie Bennett, Cheryl Brown, Chuck Frigault, Jeana Richard</w:t>
      </w:r>
    </w:p>
    <w:p w:rsidR="009474BE" w:rsidRPr="00A05E1D" w:rsidRDefault="009474BE" w:rsidP="00B66E1A">
      <w:pPr>
        <w:jc w:val="center"/>
        <w:rPr>
          <w:b/>
          <w:bCs/>
        </w:rPr>
      </w:pPr>
    </w:p>
    <w:p w:rsidR="009474BE" w:rsidRPr="00A05E1D" w:rsidRDefault="009474BE" w:rsidP="008A130D">
      <w:r w:rsidRPr="00A05E1D">
        <w:rPr>
          <w:b/>
          <w:bCs/>
        </w:rPr>
        <w:t>6:00 – 6:05 p.m.</w:t>
      </w:r>
      <w:r w:rsidRPr="00A05E1D">
        <w:rPr>
          <w:b/>
          <w:bCs/>
        </w:rPr>
        <w:tab/>
      </w:r>
      <w:r w:rsidRPr="00A05E1D">
        <w:rPr>
          <w:b/>
          <w:bCs/>
        </w:rPr>
        <w:tab/>
        <w:t>Call to Order by the Chair, Ken Craft</w:t>
      </w:r>
      <w:r w:rsidRPr="00A05E1D">
        <w:t xml:space="preserve">. </w:t>
      </w:r>
    </w:p>
    <w:p w:rsidR="009474BE" w:rsidRPr="00A05E1D" w:rsidRDefault="009474BE" w:rsidP="005513AD">
      <w:pPr>
        <w:ind w:left="2880"/>
      </w:pPr>
      <w:r w:rsidRPr="00A05E1D">
        <w:rPr>
          <w:b/>
          <w:bCs/>
        </w:rPr>
        <w:t>Approval of the Agenda</w:t>
      </w:r>
      <w:r>
        <w:t xml:space="preserve"> – Agreement to approve the agenda as presented.</w:t>
      </w:r>
    </w:p>
    <w:p w:rsidR="009474BE" w:rsidRPr="00A05E1D" w:rsidRDefault="009474BE" w:rsidP="005513AD">
      <w:pPr>
        <w:ind w:left="2880"/>
      </w:pPr>
      <w:r w:rsidRPr="00A05E1D">
        <w:rPr>
          <w:b/>
          <w:bCs/>
        </w:rPr>
        <w:t>Approval of Minutes</w:t>
      </w:r>
      <w:r w:rsidRPr="00A05E1D">
        <w:t xml:space="preserve"> of the last meeting</w:t>
      </w:r>
      <w:r>
        <w:t xml:space="preserve"> as amended</w:t>
      </w:r>
      <w:r w:rsidRPr="00A05E1D">
        <w:t xml:space="preserve"> motio</w:t>
      </w:r>
      <w:r>
        <w:t>ned by Cheryl, seconded by Scott</w:t>
      </w:r>
      <w:r w:rsidRPr="00A05E1D">
        <w:t>.  All in favour.  Carried.</w:t>
      </w:r>
    </w:p>
    <w:p w:rsidR="009474BE" w:rsidRPr="00A05E1D" w:rsidRDefault="009474BE" w:rsidP="00B66E1A"/>
    <w:p w:rsidR="009474BE" w:rsidRPr="00A05E1D" w:rsidRDefault="009474BE" w:rsidP="00F91293">
      <w:pPr>
        <w:rPr>
          <w:b/>
          <w:bCs/>
        </w:rPr>
      </w:pPr>
    </w:p>
    <w:p w:rsidR="009474BE" w:rsidRPr="00A05E1D" w:rsidRDefault="009474BE" w:rsidP="00906AA9">
      <w:pPr>
        <w:ind w:left="2880" w:hanging="2880"/>
      </w:pPr>
      <w:r>
        <w:rPr>
          <w:b/>
          <w:bCs/>
        </w:rPr>
        <w:t xml:space="preserve">6:05 – 6:10 p.m. </w:t>
      </w:r>
      <w:r>
        <w:rPr>
          <w:b/>
          <w:bCs/>
        </w:rPr>
        <w:tab/>
      </w:r>
      <w:r w:rsidRPr="00A05E1D">
        <w:rPr>
          <w:b/>
          <w:bCs/>
        </w:rPr>
        <w:t>Correspondence</w:t>
      </w:r>
      <w:r w:rsidRPr="00A05E1D">
        <w:t xml:space="preserve"> (junk, info, or decision): </w:t>
      </w:r>
      <w:r>
        <w:t>Good News Correspondence was circulated earlier today by email regarding sponsorship of the robotics program.</w:t>
      </w:r>
    </w:p>
    <w:p w:rsidR="009474BE" w:rsidRPr="00A05E1D" w:rsidRDefault="009474BE" w:rsidP="008A130D">
      <w:r w:rsidRPr="00A05E1D">
        <w:tab/>
      </w:r>
      <w:r w:rsidRPr="00A05E1D">
        <w:tab/>
      </w:r>
      <w:r w:rsidRPr="00A05E1D">
        <w:tab/>
      </w:r>
      <w:r w:rsidRPr="00A05E1D">
        <w:tab/>
      </w:r>
    </w:p>
    <w:p w:rsidR="009474BE" w:rsidRPr="00A05E1D" w:rsidRDefault="009474BE" w:rsidP="00F91293">
      <w:r w:rsidRPr="00A05E1D">
        <w:rPr>
          <w:b/>
          <w:bCs/>
        </w:rPr>
        <w:t xml:space="preserve">6:10 – 6:15 p.m. </w:t>
      </w:r>
      <w:r w:rsidRPr="00A05E1D">
        <w:rPr>
          <w:b/>
          <w:bCs/>
        </w:rPr>
        <w:tab/>
      </w:r>
      <w:r w:rsidRPr="00A05E1D">
        <w:rPr>
          <w:b/>
          <w:bCs/>
        </w:rPr>
        <w:tab/>
        <w:t>• Business arising from the</w:t>
      </w:r>
      <w:r w:rsidRPr="00A05E1D">
        <w:t xml:space="preserve"> </w:t>
      </w:r>
      <w:r w:rsidRPr="00A05E1D">
        <w:rPr>
          <w:b/>
          <w:bCs/>
        </w:rPr>
        <w:t xml:space="preserve">Minutes </w:t>
      </w:r>
      <w:r w:rsidRPr="00A05E1D">
        <w:t xml:space="preserve">dated </w:t>
      </w:r>
      <w:r>
        <w:t>07</w:t>
      </w:r>
      <w:r w:rsidRPr="00A05E1D">
        <w:t xml:space="preserve"> </w:t>
      </w:r>
      <w:r>
        <w:t>Dec</w:t>
      </w:r>
      <w:r w:rsidRPr="00A05E1D">
        <w:t>. 2010</w:t>
      </w:r>
    </w:p>
    <w:p w:rsidR="009474BE" w:rsidRPr="00A05E1D" w:rsidRDefault="009474BE" w:rsidP="005513AD">
      <w:pPr>
        <w:ind w:left="2880"/>
      </w:pPr>
      <w:r>
        <w:t>Update on closed campus.  Mr. Norton has had a conversation with teachers regarding this.  Some discussion.</w:t>
      </w:r>
    </w:p>
    <w:p w:rsidR="009474BE" w:rsidRPr="00A05E1D" w:rsidRDefault="009474BE" w:rsidP="00F91293">
      <w:pPr>
        <w:rPr>
          <w:b/>
          <w:bCs/>
        </w:rPr>
      </w:pPr>
    </w:p>
    <w:p w:rsidR="009474BE" w:rsidRPr="00A05E1D" w:rsidRDefault="009474BE" w:rsidP="00F91293">
      <w:pPr>
        <w:rPr>
          <w:b/>
          <w:bCs/>
        </w:rPr>
      </w:pPr>
      <w:r w:rsidRPr="00A05E1D">
        <w:rPr>
          <w:b/>
          <w:bCs/>
        </w:rPr>
        <w:t xml:space="preserve">6:15 </w:t>
      </w:r>
      <w:r>
        <w:rPr>
          <w:b/>
          <w:bCs/>
        </w:rPr>
        <w:t xml:space="preserve">– 6:25 p.m. </w:t>
      </w:r>
      <w:r>
        <w:rPr>
          <w:b/>
          <w:bCs/>
        </w:rPr>
        <w:tab/>
      </w:r>
      <w:r>
        <w:rPr>
          <w:b/>
          <w:bCs/>
        </w:rPr>
        <w:tab/>
        <w:t>• Cheryl Brown re:</w:t>
      </w:r>
      <w:r w:rsidRPr="00A05E1D">
        <w:rPr>
          <w:b/>
          <w:bCs/>
        </w:rPr>
        <w:t xml:space="preserve"> LMS Home &amp; School Assoc. Update</w:t>
      </w:r>
    </w:p>
    <w:p w:rsidR="009474BE" w:rsidRDefault="009474BE" w:rsidP="005513AD">
      <w:pPr>
        <w:ind w:left="2880"/>
      </w:pPr>
      <w:r>
        <w:t>The inaugural meeting of the Lorne Home &amp; School was held on December 20, 2010.  Eight parents and teachers were in attendance and passed a resolution to form an association and elected an executive.  Paperwork has been completed and sent to the provincial Home &amp; School office</w:t>
      </w:r>
      <w:r w:rsidRPr="00A05E1D">
        <w:t>.</w:t>
      </w:r>
      <w:r>
        <w:t xml:space="preserve">  Next meeting will be Monday January 24, 2011 at 6:30 PM.  Proposed agenda is Teacher Appreciation Week and follow up of Fundraising discussed at first meeting.</w:t>
      </w:r>
    </w:p>
    <w:p w:rsidR="009474BE" w:rsidRDefault="009474BE" w:rsidP="005513AD">
      <w:pPr>
        <w:ind w:left="2880"/>
      </w:pPr>
    </w:p>
    <w:p w:rsidR="009474BE" w:rsidRPr="00A05E1D" w:rsidRDefault="009474BE" w:rsidP="005513AD">
      <w:pPr>
        <w:ind w:left="2880"/>
      </w:pPr>
      <w:r>
        <w:t>In regards to Teacher Appreciation Week if was moved by Laura and seconded by Mary that the PSSC be authorized to spend no more than $150.00 from the PSSC budget.  All in favour.  Carried.</w:t>
      </w:r>
    </w:p>
    <w:p w:rsidR="009474BE" w:rsidRPr="00A05E1D" w:rsidRDefault="009474BE" w:rsidP="00F91293">
      <w:pPr>
        <w:rPr>
          <w:b/>
          <w:bCs/>
        </w:rPr>
      </w:pPr>
    </w:p>
    <w:p w:rsidR="009474BE" w:rsidRPr="00A05E1D" w:rsidRDefault="009474BE" w:rsidP="00321959">
      <w:pPr>
        <w:rPr>
          <w:b/>
          <w:bCs/>
        </w:rPr>
      </w:pPr>
      <w:r w:rsidRPr="00A05E1D">
        <w:rPr>
          <w:b/>
          <w:bCs/>
        </w:rPr>
        <w:t>6:25 – 7:15 p.m.</w:t>
      </w:r>
      <w:r w:rsidRPr="00A05E1D">
        <w:rPr>
          <w:b/>
          <w:bCs/>
        </w:rPr>
        <w:tab/>
      </w:r>
      <w:r w:rsidRPr="00A05E1D">
        <w:rPr>
          <w:b/>
          <w:bCs/>
        </w:rPr>
        <w:tab/>
        <w:t>New Business (Principal’s Report)</w:t>
      </w:r>
    </w:p>
    <w:p w:rsidR="009474BE" w:rsidRDefault="009474BE" w:rsidP="002C1C04">
      <w:pPr>
        <w:ind w:left="2880"/>
      </w:pPr>
      <w:r w:rsidRPr="00A05E1D">
        <w:rPr>
          <w:b/>
          <w:bCs/>
        </w:rPr>
        <w:t xml:space="preserve">• </w:t>
      </w:r>
      <w:r>
        <w:rPr>
          <w:b/>
          <w:bCs/>
        </w:rPr>
        <w:t xml:space="preserve">Fundraiser:  </w:t>
      </w:r>
      <w:r w:rsidRPr="002C1C04">
        <w:t>1000 tickets printed for the $500 cash prize.  2/3 of tickets sold.</w:t>
      </w:r>
      <w:r>
        <w:t xml:space="preserve">  Highest selling class gets a pizza party; highest selling student receives an ipod Nano.</w:t>
      </w:r>
    </w:p>
    <w:p w:rsidR="009474BE" w:rsidRDefault="009474BE" w:rsidP="002C1C04">
      <w:pPr>
        <w:ind w:left="2880"/>
      </w:pPr>
    </w:p>
    <w:p w:rsidR="009474BE" w:rsidRDefault="009474BE" w:rsidP="002C1C04">
      <w:pPr>
        <w:ind w:left="2880"/>
      </w:pPr>
      <w:r w:rsidRPr="00106B38">
        <w:rPr>
          <w:b/>
          <w:bCs/>
        </w:rPr>
        <w:t>School Budget.</w:t>
      </w:r>
      <w:r>
        <w:t xml:space="preserve">  We are now approved to spend our school budget.</w:t>
      </w:r>
    </w:p>
    <w:p w:rsidR="009474BE" w:rsidRPr="00106B38" w:rsidRDefault="009474BE" w:rsidP="002C1C04">
      <w:pPr>
        <w:ind w:left="2880"/>
        <w:rPr>
          <w:b/>
          <w:bCs/>
        </w:rPr>
      </w:pPr>
    </w:p>
    <w:p w:rsidR="009474BE" w:rsidRDefault="009474BE" w:rsidP="002C1C04">
      <w:pPr>
        <w:ind w:left="2880"/>
      </w:pPr>
      <w:r w:rsidRPr="00106B38">
        <w:rPr>
          <w:b/>
          <w:bCs/>
        </w:rPr>
        <w:t>Good News re: Robotics</w:t>
      </w:r>
      <w:r>
        <w:t xml:space="preserve">   Engineers gifting us $2400.00, and SJ Assoc. of Engineers gifting us $343.00 for the advanced Robotics Class Kits.  Four new students participating, with a total of fourteen students involved.  </w:t>
      </w:r>
    </w:p>
    <w:p w:rsidR="009474BE" w:rsidRDefault="009474BE" w:rsidP="002C1C04">
      <w:pPr>
        <w:ind w:left="2880"/>
      </w:pPr>
    </w:p>
    <w:p w:rsidR="009474BE" w:rsidRDefault="009474BE" w:rsidP="002C1C04">
      <w:pPr>
        <w:ind w:left="2880"/>
      </w:pPr>
      <w:r w:rsidRPr="00106B38">
        <w:rPr>
          <w:b/>
          <w:bCs/>
        </w:rPr>
        <w:t>Literacy Boot Camp.</w:t>
      </w:r>
      <w:r>
        <w:t xml:space="preserve">  6 Week initiative to act quickly on literacy scores.  School has been broken down into groups and all staff are teaching literacy, with great results.</w:t>
      </w:r>
    </w:p>
    <w:p w:rsidR="009474BE" w:rsidRDefault="009474BE" w:rsidP="002C1C04">
      <w:pPr>
        <w:ind w:left="2880"/>
      </w:pPr>
    </w:p>
    <w:p w:rsidR="009474BE" w:rsidRDefault="009474BE" w:rsidP="002C1C04">
      <w:pPr>
        <w:ind w:left="2880"/>
      </w:pPr>
      <w:r w:rsidRPr="00106B38">
        <w:rPr>
          <w:b/>
          <w:bCs/>
        </w:rPr>
        <w:t>Much Video Dance.</w:t>
      </w:r>
      <w:r>
        <w:t xml:space="preserve">  Hazen White- St. Francis (HWSF) and Prince Charles are partnering with Lorne to have this dance for students, with over 150 prizes. </w:t>
      </w:r>
    </w:p>
    <w:p w:rsidR="009474BE" w:rsidRDefault="009474BE" w:rsidP="002C1C04">
      <w:pPr>
        <w:ind w:left="2880"/>
      </w:pPr>
    </w:p>
    <w:p w:rsidR="009474BE" w:rsidRDefault="009474BE" w:rsidP="002C1C04">
      <w:pPr>
        <w:ind w:left="2880"/>
      </w:pPr>
      <w:r w:rsidRPr="00106B38">
        <w:rPr>
          <w:b/>
          <w:bCs/>
        </w:rPr>
        <w:t>Poley Mountain.</w:t>
      </w:r>
      <w:r>
        <w:t xml:space="preserve">  Partnership with HWSF have allowed us to participate with skiing.  6 Lorne and 10 HW students went skiing on Monday.</w:t>
      </w:r>
    </w:p>
    <w:p w:rsidR="009474BE" w:rsidRPr="00106B38" w:rsidRDefault="009474BE" w:rsidP="002C1C04">
      <w:pPr>
        <w:ind w:left="2880"/>
        <w:rPr>
          <w:b/>
          <w:bCs/>
        </w:rPr>
      </w:pPr>
    </w:p>
    <w:p w:rsidR="009474BE" w:rsidRDefault="009474BE" w:rsidP="002C1C04">
      <w:pPr>
        <w:ind w:left="2880"/>
      </w:pPr>
      <w:r w:rsidRPr="00106B38">
        <w:rPr>
          <w:b/>
          <w:bCs/>
        </w:rPr>
        <w:t>Ottawa/Montreal School Trip</w:t>
      </w:r>
      <w:r>
        <w:t>.  St. John the Baptist/King Edward School is not participating this year.  We will need 44 students in order to go.  Mr. Norton will offer it to students.  Some discussion regarding a plan B.</w:t>
      </w:r>
    </w:p>
    <w:p w:rsidR="009474BE" w:rsidRDefault="009474BE" w:rsidP="002C1C04">
      <w:pPr>
        <w:ind w:left="2880"/>
      </w:pPr>
    </w:p>
    <w:p w:rsidR="009474BE" w:rsidRDefault="009474BE" w:rsidP="002C1C04">
      <w:pPr>
        <w:ind w:left="2880"/>
      </w:pPr>
      <w:r w:rsidRPr="00106B38">
        <w:rPr>
          <w:b/>
          <w:bCs/>
        </w:rPr>
        <w:t>Action:</w:t>
      </w:r>
      <w:r>
        <w:t xml:space="preserve">  Mr. Norton will cost Halifax trip with HWSF.</w:t>
      </w:r>
    </w:p>
    <w:p w:rsidR="009474BE" w:rsidRPr="00A05E1D" w:rsidRDefault="009474BE" w:rsidP="00A05E1D"/>
    <w:p w:rsidR="009474BE" w:rsidRPr="00A05E1D" w:rsidRDefault="009474BE" w:rsidP="00106B38"/>
    <w:p w:rsidR="009474BE" w:rsidRPr="00A05E1D" w:rsidRDefault="009474BE" w:rsidP="00F91293"/>
    <w:p w:rsidR="009474BE" w:rsidRPr="00A05E1D" w:rsidRDefault="009474BE" w:rsidP="00F91293">
      <w:pPr>
        <w:rPr>
          <w:b/>
          <w:bCs/>
        </w:rPr>
      </w:pPr>
      <w:r w:rsidRPr="00A05E1D">
        <w:rPr>
          <w:b/>
          <w:bCs/>
        </w:rPr>
        <w:t>7:15 – 7:25 p.m.</w:t>
      </w:r>
      <w:r w:rsidRPr="00A05E1D">
        <w:rPr>
          <w:b/>
          <w:bCs/>
        </w:rPr>
        <w:tab/>
      </w:r>
      <w:r w:rsidRPr="00A05E1D">
        <w:rPr>
          <w:b/>
          <w:bCs/>
        </w:rPr>
        <w:tab/>
        <w:t>• Information Items:  none</w:t>
      </w:r>
    </w:p>
    <w:p w:rsidR="009474BE" w:rsidRPr="00A05E1D" w:rsidRDefault="009474BE" w:rsidP="008A130D">
      <w:pPr>
        <w:rPr>
          <w:b/>
          <w:bCs/>
        </w:rPr>
      </w:pPr>
      <w:r w:rsidRPr="00A05E1D">
        <w:rPr>
          <w:b/>
          <w:bCs/>
        </w:rPr>
        <w:tab/>
      </w:r>
      <w:r w:rsidRPr="00A05E1D">
        <w:rPr>
          <w:b/>
          <w:bCs/>
        </w:rPr>
        <w:tab/>
      </w:r>
      <w:r w:rsidRPr="00A05E1D">
        <w:rPr>
          <w:b/>
          <w:bCs/>
        </w:rPr>
        <w:tab/>
      </w:r>
      <w:r w:rsidRPr="00A05E1D">
        <w:rPr>
          <w:b/>
          <w:bCs/>
        </w:rPr>
        <w:tab/>
      </w:r>
    </w:p>
    <w:p w:rsidR="009474BE" w:rsidRPr="00106B38" w:rsidRDefault="009474BE" w:rsidP="00106B38">
      <w:pPr>
        <w:ind w:left="2880" w:hanging="2880"/>
      </w:pPr>
      <w:r>
        <w:rPr>
          <w:b/>
          <w:bCs/>
        </w:rPr>
        <w:t xml:space="preserve">7:25 – 8:00 p.m. </w:t>
      </w:r>
      <w:r>
        <w:rPr>
          <w:b/>
          <w:bCs/>
        </w:rPr>
        <w:tab/>
      </w:r>
      <w:r w:rsidRPr="00A05E1D">
        <w:rPr>
          <w:b/>
          <w:bCs/>
        </w:rPr>
        <w:t>• Items for Future Agendas</w:t>
      </w:r>
      <w:r>
        <w:rPr>
          <w:b/>
          <w:bCs/>
        </w:rPr>
        <w:t xml:space="preserve">:  </w:t>
      </w:r>
      <w:r w:rsidRPr="00106B38">
        <w:t>School Improvement Plan</w:t>
      </w:r>
      <w:r>
        <w:t>; some discussion regarding presenting to the DEC.</w:t>
      </w:r>
    </w:p>
    <w:p w:rsidR="009474BE" w:rsidRPr="00A05E1D" w:rsidRDefault="009474BE" w:rsidP="00F91293">
      <w:pPr>
        <w:rPr>
          <w:b/>
          <w:bCs/>
        </w:rPr>
      </w:pPr>
    </w:p>
    <w:p w:rsidR="009474BE" w:rsidRPr="00A05E1D" w:rsidRDefault="009474BE" w:rsidP="00F91293">
      <w:pPr>
        <w:rPr>
          <w:b/>
          <w:bCs/>
        </w:rPr>
      </w:pPr>
      <w:r w:rsidRPr="00A05E1D">
        <w:rPr>
          <w:b/>
          <w:bCs/>
        </w:rPr>
        <w:t xml:space="preserve">8:00 p.m. </w:t>
      </w:r>
      <w:r w:rsidRPr="00A05E1D">
        <w:rPr>
          <w:b/>
          <w:bCs/>
        </w:rPr>
        <w:tab/>
      </w:r>
      <w:r w:rsidRPr="00A05E1D">
        <w:rPr>
          <w:b/>
          <w:bCs/>
        </w:rPr>
        <w:tab/>
      </w:r>
      <w:r w:rsidRPr="00A05E1D">
        <w:rPr>
          <w:b/>
          <w:bCs/>
        </w:rPr>
        <w:tab/>
        <w:t>• Adjournment</w:t>
      </w:r>
    </w:p>
    <w:p w:rsidR="009474BE" w:rsidRPr="00A05E1D" w:rsidRDefault="009474BE" w:rsidP="00F91293">
      <w:r w:rsidRPr="00A05E1D">
        <w:tab/>
      </w:r>
      <w:r w:rsidRPr="00A05E1D">
        <w:tab/>
      </w:r>
      <w:r w:rsidRPr="00A05E1D">
        <w:tab/>
      </w:r>
      <w:r w:rsidRPr="00A05E1D">
        <w:tab/>
      </w:r>
      <w:r>
        <w:t>We agreed the meeting was adjourned.</w:t>
      </w:r>
    </w:p>
    <w:p w:rsidR="009474BE" w:rsidRPr="00A05E1D" w:rsidRDefault="009474BE"/>
    <w:sectPr w:rsidR="009474BE" w:rsidRPr="00A05E1D" w:rsidSect="00FC7481"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FF6"/>
    <w:multiLevelType w:val="hybridMultilevel"/>
    <w:tmpl w:val="AD841DB2"/>
    <w:lvl w:ilvl="0" w:tplc="83E68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1030"/>
    <w:rsid w:val="000740C1"/>
    <w:rsid w:val="0008691E"/>
    <w:rsid w:val="000E7A6D"/>
    <w:rsid w:val="00106B38"/>
    <w:rsid w:val="00144DB9"/>
    <w:rsid w:val="00152590"/>
    <w:rsid w:val="0016575B"/>
    <w:rsid w:val="001A5AF2"/>
    <w:rsid w:val="001C2231"/>
    <w:rsid w:val="001C62C2"/>
    <w:rsid w:val="002538AA"/>
    <w:rsid w:val="00267D06"/>
    <w:rsid w:val="00267ED8"/>
    <w:rsid w:val="00297A94"/>
    <w:rsid w:val="002C1C04"/>
    <w:rsid w:val="002E41BE"/>
    <w:rsid w:val="00321959"/>
    <w:rsid w:val="00345307"/>
    <w:rsid w:val="003A6F47"/>
    <w:rsid w:val="003B1C92"/>
    <w:rsid w:val="003D69D6"/>
    <w:rsid w:val="004304DC"/>
    <w:rsid w:val="004709DD"/>
    <w:rsid w:val="0049322E"/>
    <w:rsid w:val="005513AD"/>
    <w:rsid w:val="005F24EA"/>
    <w:rsid w:val="00643789"/>
    <w:rsid w:val="00645139"/>
    <w:rsid w:val="006F38E6"/>
    <w:rsid w:val="00724F27"/>
    <w:rsid w:val="00730DBB"/>
    <w:rsid w:val="00752CC0"/>
    <w:rsid w:val="007B1B57"/>
    <w:rsid w:val="007C2C08"/>
    <w:rsid w:val="00800774"/>
    <w:rsid w:val="008427D3"/>
    <w:rsid w:val="008A130D"/>
    <w:rsid w:val="008C0569"/>
    <w:rsid w:val="008D23D4"/>
    <w:rsid w:val="00906AA9"/>
    <w:rsid w:val="00912037"/>
    <w:rsid w:val="00923367"/>
    <w:rsid w:val="00930E13"/>
    <w:rsid w:val="009474BE"/>
    <w:rsid w:val="00953B99"/>
    <w:rsid w:val="00A05E1D"/>
    <w:rsid w:val="00A218B5"/>
    <w:rsid w:val="00A80A30"/>
    <w:rsid w:val="00B66E1A"/>
    <w:rsid w:val="00BD183F"/>
    <w:rsid w:val="00BD78F4"/>
    <w:rsid w:val="00C205DA"/>
    <w:rsid w:val="00C63917"/>
    <w:rsid w:val="00C821DD"/>
    <w:rsid w:val="00CD6AE2"/>
    <w:rsid w:val="00D0361C"/>
    <w:rsid w:val="00D20E9B"/>
    <w:rsid w:val="00D21B9A"/>
    <w:rsid w:val="00DE3BF8"/>
    <w:rsid w:val="00E83C86"/>
    <w:rsid w:val="00F051D3"/>
    <w:rsid w:val="00F131BA"/>
    <w:rsid w:val="00F354FD"/>
    <w:rsid w:val="00F46A80"/>
    <w:rsid w:val="00F635DA"/>
    <w:rsid w:val="00F83CC3"/>
    <w:rsid w:val="00F91293"/>
    <w:rsid w:val="00FC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4FD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354FD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8B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18B5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354FD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218B5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8B5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8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3ae1921d-1b9d-4402-9033-9185c18285ad">Minutes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BF637-3915-4FE5-B3BC-07B6647A3EB7}"/>
</file>

<file path=customXml/itemProps2.xml><?xml version="1.0" encoding="utf-8"?>
<ds:datastoreItem xmlns:ds="http://schemas.openxmlformats.org/officeDocument/2006/customXml" ds:itemID="{4C46C005-C51C-4280-8409-33A0F5AB02C1}"/>
</file>

<file path=customXml/itemProps3.xml><?xml version="1.0" encoding="utf-8"?>
<ds:datastoreItem xmlns:ds="http://schemas.openxmlformats.org/officeDocument/2006/customXml" ds:itemID="{2DB1F42A-7508-4237-9D80-15BDBD6AEEA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470</Words>
  <Characters>2684</Characters>
  <Application>Microsoft Office Outlook</Application>
  <DocSecurity>0</DocSecurity>
  <Lines>0</Lines>
  <Paragraphs>0</Paragraphs>
  <ScaleCrop>false</ScaleCrop>
  <Company>District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Jan 11, 2011</dc:title>
  <dc:subject/>
  <dc:creator>Lorne</dc:creator>
  <cp:keywords/>
  <dc:description/>
  <cp:lastModifiedBy>Dad</cp:lastModifiedBy>
  <cp:revision>5</cp:revision>
  <cp:lastPrinted>2011-01-18T16:46:00Z</cp:lastPrinted>
  <dcterms:created xsi:type="dcterms:W3CDTF">2011-01-20T01:42:00Z</dcterms:created>
  <dcterms:modified xsi:type="dcterms:W3CDTF">2011-02-21T12:58:00Z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1500</vt:r8>
  </property>
</Properties>
</file>