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A4" w:rsidRDefault="00155B27" w:rsidP="00D97B44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2129051</wp:posOffset>
                </wp:positionH>
                <wp:positionV relativeFrom="paragraph">
                  <wp:posOffset>109182</wp:posOffset>
                </wp:positionV>
                <wp:extent cx="3959225" cy="8256896"/>
                <wp:effectExtent l="0" t="0" r="0" b="0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225" cy="8256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E6D" w:rsidRDefault="00445347" w:rsidP="004F59E1">
                            <w:pPr>
                              <w:pStyle w:val="Heading1"/>
                            </w:pPr>
                            <w:r>
                              <w:t>Valentine’s Day Dinner and Dance</w:t>
                            </w:r>
                          </w:p>
                          <w:p w:rsidR="005666E5" w:rsidRPr="00445347" w:rsidRDefault="00445347" w:rsidP="00445347">
                            <w:pPr>
                              <w:pStyle w:val="Heading2"/>
                              <w:spacing w:before="0" w:after="0"/>
                              <w:rPr>
                                <w:color w:val="auto"/>
                              </w:rPr>
                            </w:pPr>
                            <w:r w:rsidRPr="00445347">
                              <w:rPr>
                                <w:color w:val="auto"/>
                              </w:rPr>
                              <w:t xml:space="preserve">Benefit for Marilee Price </w:t>
                            </w:r>
                            <w:r w:rsidRPr="00445347">
                              <w:rPr>
                                <w:color w:val="auto"/>
                                <w:sz w:val="32"/>
                                <w:szCs w:val="32"/>
                              </w:rPr>
                              <w:t>(Cunningham)</w:t>
                            </w:r>
                          </w:p>
                          <w:p w:rsidR="00445347" w:rsidRPr="00445347" w:rsidRDefault="00445347" w:rsidP="00445347"/>
                          <w:p w:rsidR="00155B27" w:rsidRDefault="007A6AB1" w:rsidP="00155B27">
                            <w:pPr>
                              <w:pStyle w:val="PartyInformation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45347">
                              <w:rPr>
                                <w:b/>
                                <w:sz w:val="44"/>
                                <w:szCs w:val="44"/>
                              </w:rPr>
                              <w:t>February 14</w:t>
                            </w:r>
                            <w:r w:rsidRPr="00445347">
                              <w:rPr>
                                <w:b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D97B44" w:rsidRPr="00445347">
                              <w:rPr>
                                <w:b/>
                                <w:sz w:val="44"/>
                                <w:szCs w:val="44"/>
                              </w:rPr>
                              <w:br/>
                            </w:r>
                            <w:r w:rsidR="005666E5" w:rsidRPr="00445347">
                              <w:rPr>
                                <w:b/>
                                <w:sz w:val="44"/>
                                <w:szCs w:val="44"/>
                              </w:rPr>
                              <w:t>6:00 p.m.</w:t>
                            </w:r>
                            <w:r w:rsidR="00155B27" w:rsidRPr="00155B27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155B27" w:rsidRPr="00445347" w:rsidRDefault="00155B27" w:rsidP="00155B27">
                            <w:pPr>
                              <w:pStyle w:val="PartyInformation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45347">
                              <w:rPr>
                                <w:b/>
                                <w:sz w:val="44"/>
                                <w:szCs w:val="44"/>
                              </w:rPr>
                              <w:t>$25 per person</w:t>
                            </w:r>
                          </w:p>
                          <w:p w:rsidR="00445347" w:rsidRDefault="00445347" w:rsidP="00445347">
                            <w:pPr>
                              <w:pStyle w:val="PartyInformation"/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Millidgeville North School </w:t>
                            </w:r>
                          </w:p>
                          <w:p w:rsidR="005666E5" w:rsidRDefault="00445347" w:rsidP="00445347">
                            <w:pPr>
                              <w:pStyle w:val="PartyInformation"/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Cafeteria</w:t>
                            </w:r>
                          </w:p>
                          <w:p w:rsidR="00445347" w:rsidRDefault="00445347" w:rsidP="00445347">
                            <w:pPr>
                              <w:pStyle w:val="PartyInformation"/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500 Woodward Ave</w:t>
                            </w:r>
                          </w:p>
                          <w:p w:rsidR="00445347" w:rsidRDefault="00445347" w:rsidP="00445347">
                            <w:pPr>
                              <w:pStyle w:val="PartyInformation"/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45347" w:rsidRDefault="00445347" w:rsidP="00445347">
                            <w:pPr>
                              <w:pStyle w:val="PartyInformation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6pm – Happy Hour</w:t>
                            </w:r>
                          </w:p>
                          <w:p w:rsidR="00445347" w:rsidRDefault="00445347" w:rsidP="00445347">
                            <w:pPr>
                              <w:pStyle w:val="PartyInformation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7pm – Dinner (catered by Vito’s)</w:t>
                            </w:r>
                          </w:p>
                          <w:p w:rsidR="00445347" w:rsidRPr="00445347" w:rsidRDefault="00445347" w:rsidP="00445347">
                            <w:pPr>
                              <w:pStyle w:val="PartyInformation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Dessert Auction and Dance to follow!</w:t>
                            </w:r>
                          </w:p>
                          <w:p w:rsidR="00445347" w:rsidRPr="002213E1" w:rsidRDefault="00445347" w:rsidP="00445347">
                            <w:pPr>
                              <w:pStyle w:val="PartyInformation"/>
                              <w:jc w:val="center"/>
                              <w:rPr>
                                <w:rFonts w:asciiTheme="majorHAnsi" w:hAnsiTheme="majorHAnsi"/>
                                <w:b/>
                                <w:color w:val="632423" w:themeColor="accent2" w:themeShade="80"/>
                                <w:sz w:val="16"/>
                                <w:szCs w:val="16"/>
                              </w:rPr>
                            </w:pPr>
                          </w:p>
                          <w:p w:rsidR="002213E1" w:rsidRDefault="00445347" w:rsidP="002213E1">
                            <w:pPr>
                              <w:pStyle w:val="PartyInformation"/>
                              <w:spacing w:after="12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Get your tickets at</w:t>
                            </w:r>
                            <w:r w:rsidR="002213E1">
                              <w:rPr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445347" w:rsidRDefault="002213E1" w:rsidP="002213E1">
                            <w:pPr>
                              <w:pStyle w:val="PartyInformation"/>
                              <w:spacing w:after="12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Millidgeville North School</w:t>
                            </w:r>
                          </w:p>
                          <w:p w:rsidR="002213E1" w:rsidRDefault="002213E1" w:rsidP="002213E1">
                            <w:pPr>
                              <w:pStyle w:val="PartyInformation"/>
                              <w:spacing w:after="12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Fairvale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Elementary School</w:t>
                            </w:r>
                          </w:p>
                          <w:p w:rsidR="002213E1" w:rsidRPr="002213E1" w:rsidRDefault="002213E1" w:rsidP="002213E1">
                            <w:pPr>
                              <w:pStyle w:val="PartyInformation"/>
                              <w:spacing w:after="120"/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:rsidR="005666E5" w:rsidRPr="002213E1" w:rsidRDefault="002213E1" w:rsidP="00445347">
                            <w:pPr>
                              <w:pStyle w:val="PartyInformation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213E1">
                              <w:rPr>
                                <w:sz w:val="32"/>
                                <w:szCs w:val="32"/>
                              </w:rPr>
                              <w:t>For More Info Call 658-5353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7.65pt;margin-top:8.6pt;width:311.75pt;height:65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wFtgIAALs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" filled="f" stroked="f">
                <v:textbox>
                  <w:txbxContent>
                    <w:p w:rsidR="00384E6D" w:rsidRDefault="00445347" w:rsidP="004F59E1">
                      <w:pPr>
                        <w:pStyle w:val="Heading1"/>
                      </w:pPr>
                      <w:r>
                        <w:t>Valentine’s Day Dinner and Dance</w:t>
                      </w:r>
                    </w:p>
                    <w:p w:rsidR="005666E5" w:rsidRPr="00445347" w:rsidRDefault="00445347" w:rsidP="00445347">
                      <w:pPr>
                        <w:pStyle w:val="Heading2"/>
                        <w:spacing w:before="0" w:after="0"/>
                        <w:rPr>
                          <w:color w:val="auto"/>
                        </w:rPr>
                      </w:pPr>
                      <w:r w:rsidRPr="00445347">
                        <w:rPr>
                          <w:color w:val="auto"/>
                        </w:rPr>
                        <w:t xml:space="preserve">Benefit for Marilee Price </w:t>
                      </w:r>
                      <w:r w:rsidRPr="00445347">
                        <w:rPr>
                          <w:color w:val="auto"/>
                          <w:sz w:val="32"/>
                          <w:szCs w:val="32"/>
                        </w:rPr>
                        <w:t>(Cunningham)</w:t>
                      </w:r>
                    </w:p>
                    <w:p w:rsidR="00445347" w:rsidRPr="00445347" w:rsidRDefault="00445347" w:rsidP="00445347"/>
                    <w:p w:rsidR="00155B27" w:rsidRDefault="007A6AB1" w:rsidP="00155B27">
                      <w:pPr>
                        <w:pStyle w:val="PartyInformation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445347">
                        <w:rPr>
                          <w:b/>
                          <w:sz w:val="44"/>
                          <w:szCs w:val="44"/>
                        </w:rPr>
                        <w:t>February 14</w:t>
                      </w:r>
                      <w:r w:rsidRPr="00445347">
                        <w:rPr>
                          <w:b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D97B44" w:rsidRPr="00445347">
                        <w:rPr>
                          <w:b/>
                          <w:sz w:val="44"/>
                          <w:szCs w:val="44"/>
                        </w:rPr>
                        <w:br/>
                      </w:r>
                      <w:r w:rsidR="005666E5" w:rsidRPr="00445347">
                        <w:rPr>
                          <w:b/>
                          <w:sz w:val="44"/>
                          <w:szCs w:val="44"/>
                        </w:rPr>
                        <w:t>6:00 p.m.</w:t>
                      </w:r>
                      <w:r w:rsidR="00155B27" w:rsidRPr="00155B27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:rsidR="00155B27" w:rsidRPr="00445347" w:rsidRDefault="00155B27" w:rsidP="00155B27">
                      <w:pPr>
                        <w:pStyle w:val="PartyInformation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445347">
                        <w:rPr>
                          <w:b/>
                          <w:sz w:val="44"/>
                          <w:szCs w:val="44"/>
                        </w:rPr>
                        <w:t>$25 per person</w:t>
                      </w:r>
                    </w:p>
                    <w:p w:rsidR="00445347" w:rsidRDefault="00445347" w:rsidP="00445347">
                      <w:pPr>
                        <w:pStyle w:val="PartyInformation"/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Millidgeville North School </w:t>
                      </w:r>
                    </w:p>
                    <w:p w:rsidR="005666E5" w:rsidRDefault="00445347" w:rsidP="00445347">
                      <w:pPr>
                        <w:pStyle w:val="PartyInformation"/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Cafeteria</w:t>
                      </w:r>
                    </w:p>
                    <w:p w:rsidR="00445347" w:rsidRDefault="00445347" w:rsidP="00445347">
                      <w:pPr>
                        <w:pStyle w:val="PartyInformation"/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500 Woodward Ave</w:t>
                      </w:r>
                    </w:p>
                    <w:p w:rsidR="00445347" w:rsidRDefault="00445347" w:rsidP="00445347">
                      <w:pPr>
                        <w:pStyle w:val="PartyInformation"/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445347" w:rsidRDefault="00445347" w:rsidP="00445347">
                      <w:pPr>
                        <w:pStyle w:val="PartyInformation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6pm – Happy Hour</w:t>
                      </w:r>
                    </w:p>
                    <w:p w:rsidR="00445347" w:rsidRDefault="00445347" w:rsidP="00445347">
                      <w:pPr>
                        <w:pStyle w:val="PartyInformation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7pm – Dinner (catered by Vito’s)</w:t>
                      </w:r>
                    </w:p>
                    <w:p w:rsidR="00445347" w:rsidRPr="00445347" w:rsidRDefault="00445347" w:rsidP="00445347">
                      <w:pPr>
                        <w:pStyle w:val="PartyInformation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Dessert Auction and Dance to follow!</w:t>
                      </w:r>
                    </w:p>
                    <w:p w:rsidR="00445347" w:rsidRPr="002213E1" w:rsidRDefault="00445347" w:rsidP="00445347">
                      <w:pPr>
                        <w:pStyle w:val="PartyInformation"/>
                        <w:jc w:val="center"/>
                        <w:rPr>
                          <w:rFonts w:asciiTheme="majorHAnsi" w:hAnsiTheme="majorHAnsi"/>
                          <w:b/>
                          <w:color w:val="632423" w:themeColor="accent2" w:themeShade="80"/>
                          <w:sz w:val="16"/>
                          <w:szCs w:val="16"/>
                        </w:rPr>
                      </w:pPr>
                    </w:p>
                    <w:p w:rsidR="002213E1" w:rsidRDefault="00445347" w:rsidP="002213E1">
                      <w:pPr>
                        <w:pStyle w:val="PartyInformation"/>
                        <w:spacing w:after="12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Get your tickets at</w:t>
                      </w:r>
                      <w:r w:rsidR="002213E1">
                        <w:rPr>
                          <w:sz w:val="36"/>
                          <w:szCs w:val="36"/>
                        </w:rPr>
                        <w:t>:</w:t>
                      </w:r>
                    </w:p>
                    <w:p w:rsidR="00445347" w:rsidRDefault="002213E1" w:rsidP="002213E1">
                      <w:pPr>
                        <w:pStyle w:val="PartyInformation"/>
                        <w:spacing w:after="12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Millidgeville North School</w:t>
                      </w:r>
                    </w:p>
                    <w:p w:rsidR="002213E1" w:rsidRDefault="002213E1" w:rsidP="002213E1">
                      <w:pPr>
                        <w:pStyle w:val="PartyInformation"/>
                        <w:spacing w:after="120"/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Fairvale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Elementary School</w:t>
                      </w:r>
                    </w:p>
                    <w:p w:rsidR="002213E1" w:rsidRPr="002213E1" w:rsidRDefault="002213E1" w:rsidP="002213E1">
                      <w:pPr>
                        <w:pStyle w:val="PartyInformation"/>
                        <w:spacing w:after="120"/>
                        <w:jc w:val="center"/>
                        <w:rPr>
                          <w:szCs w:val="22"/>
                        </w:rPr>
                      </w:pPr>
                    </w:p>
                    <w:p w:rsidR="005666E5" w:rsidRPr="002213E1" w:rsidRDefault="002213E1" w:rsidP="00445347">
                      <w:pPr>
                        <w:pStyle w:val="PartyInformation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213E1">
                        <w:rPr>
                          <w:sz w:val="32"/>
                          <w:szCs w:val="32"/>
                        </w:rPr>
                        <w:t>For More Info Call 658-5353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-519430</wp:posOffset>
                </wp:positionV>
                <wp:extent cx="6705600" cy="9137650"/>
                <wp:effectExtent l="11430" t="13970" r="17145" b="1143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913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thinThick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3E" w:rsidRDefault="00A23A3E" w:rsidP="00D97B44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-30.6pt;margin-top:-40.9pt;width:528pt;height:719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" strokecolor="#c0504d [3205]" strokeweight="1.75pt">
                <v:stroke dashstyle="longDashDotDot" linestyle="thinThick"/>
                <v:textbox>
                  <w:txbxContent>
                    <w:p w:rsidR="00A23A3E" w:rsidRDefault="00A23A3E" w:rsidP="00D97B44"/>
                  </w:txbxContent>
                </v:textbox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-329565</wp:posOffset>
                </wp:positionV>
                <wp:extent cx="2244725" cy="2442210"/>
                <wp:effectExtent l="91440" t="3810" r="16510" b="0"/>
                <wp:wrapNone/>
                <wp:docPr id="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4725" cy="2442210"/>
                          <a:chOff x="8234" y="6360"/>
                          <a:chExt cx="1548" cy="1684"/>
                        </a:xfrm>
                      </wpg:grpSpPr>
                      <wps:wsp>
                        <wps:cNvPr id="14" name="Freeform 19"/>
                        <wps:cNvSpPr>
                          <a:spLocks/>
                        </wps:cNvSpPr>
                        <wps:spPr bwMode="auto">
                          <a:xfrm rot="-1800000">
                            <a:off x="8234" y="6714"/>
                            <a:ext cx="814" cy="676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0"/>
                        <wps:cNvSpPr>
                          <a:spLocks/>
                        </wps:cNvSpPr>
                        <wps:spPr bwMode="auto">
                          <a:xfrm>
                            <a:off x="9048" y="6360"/>
                            <a:ext cx="551" cy="457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 rot="-1800000">
                            <a:off x="8525" y="7610"/>
                            <a:ext cx="523" cy="434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 rot="2030413">
                            <a:off x="9060" y="7191"/>
                            <a:ext cx="722" cy="599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3"/>
                        <wps:cNvSpPr>
                          <a:spLocks/>
                        </wps:cNvSpPr>
                        <wps:spPr bwMode="auto">
                          <a:xfrm rot="-22341119">
                            <a:off x="8234" y="6360"/>
                            <a:ext cx="266" cy="221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-19.05pt;margin-top:-25.95pt;width:176.75pt;height:192.3pt;z-index:251664384" coordorigin="8234,6360" coordsize="1548,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">
                <v:shape id="Freeform 19" o:spid="_x0000_s1027" style="position:absolute;left:8234;top:6714;width:814;height:676;rotation:-30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+FZcMA&#10;AADbAAAADwAAAGRycy9kb3ducmV2LnhtbERPS2vCQBC+C/0PyxS8iNnYSrFpNiIt0ooWfPTS25Cd&#10;PGh2NmRXTf+9Kwje5uN7TjrvTSNO1LnasoJJFIMgzq2uuVTwc1iOZyCcR9bYWCYF/+Rgnj0MUky0&#10;PfOOTntfihDCLkEFlfdtIqXLKzLoItsSB66wnUEfYFdK3eE5hJtGPsXxizRYc2iosKX3ivK//dEo&#10;WI3Mt/xYH9xisj3+Phf8Wn5uvFLDx37xBsJT7+/im/tLh/lTuP4SDpD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+FZcMAAADbAAAADwAAAAAAAAAAAAAAAACYAgAAZHJzL2Rv&#10;d25yZXYueG1sUEsFBgAAAAAEAAQA9QAAAIgD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path arrowok="t" o:connecttype="custom" o:connectlocs="412,124;572,54;742,115;810,269;718,441;503,586;394,642;338,676;150,466;47,328;1,195;38,58;135,3;287,23;412,124" o:connectangles="0,0,0,0,0,0,0,0,0,0,0,0,0,0,0"/>
                </v:shape>
                <v:shape id="Freeform 20" o:spid="_x0000_s1028" style="position:absolute;left:9048;top:6360;width:551;height:457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5SqcAA&#10;AADbAAAADwAAAGRycy9kb3ducmV2LnhtbERPzYrCMBC+L/gOYQQvi6Yqu0g1igqie1nY6gMMzdhW&#10;m0lJYq1vbxYEb/Px/c5i1ZlatOR8ZVnBeJSAIM6trrhQcDruhjMQPiBrrC2Tggd5WC17HwtMtb3z&#10;H7VZKEQMYZ+igjKEJpXS5yUZ9CPbEEfubJ3BEKErpHZ4j+GmlpMk+ZYGK44NJTa0LSm/Zjej4HPi&#10;PE/lZV9k7Qb366P9zX8OSg363XoOIlAX3uKX+6Dj/C/4/yUe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K5SqcAAAADbAAAADwAAAAAAAAAAAAAAAACYAgAAZHJzL2Rvd25y&#10;ZXYueG1sUEsFBgAAAAAEAAQA9QAAAIUD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path arrowok="t" o:connecttype="custom" o:connectlocs="279,84;388,36;502,78;548,182;486,298;341,396;267,434;229,457;102,315;32,222;1,132;25,39;92,2;194,16;279,84" o:connectangles="0,0,0,0,0,0,0,0,0,0,0,0,0,0,0"/>
                </v:shape>
                <v:shape id="Freeform 21" o:spid="_x0000_s1029" style="position:absolute;left:8525;top:7610;width:523;height:434;rotation:-30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GaxsAA&#10;AADbAAAADwAAAGRycy9kb3ducmV2LnhtbERPTYvCMBC9C/sfwgh7kTV1hSrVKOvCguDJ1svehmZs&#10;i82kJLHWf28Ewds83uest4NpRU/ON5YVzKYJCOLS6oYrBafi72sJwgdkja1lUnAnD9vNx2iNmbY3&#10;PlKfh0rEEPYZKqhD6DIpfVmTQT+1HXHkztYZDBG6SmqHtxhuWvmdJKk02HBsqLGj35rKS341CvbX&#10;tKiaXf4/OfVmEfLCJcv5QanP8fCzAhFoCG/xy73XcX4Kz1/iA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7GaxsAAAADbAAAADwAAAAAAAAAAAAAAAACYAgAAZHJzL2Rvd25y&#10;ZXYueG1sUEsFBgAAAAAEAAQA9QAAAIUD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fill opacity="34181f"/>
                  <v:path arrowok="t" o:connecttype="custom" o:connectlocs="264,80;368,35;477,74;521,173;461,283;323,376;253,412;217,434;96,299;30,210;1,125;24,37;87,2;184,15;264,80" o:connectangles="0,0,0,0,0,0,0,0,0,0,0,0,0,0,0"/>
                </v:shape>
                <v:shape id="Freeform 22" o:spid="_x0000_s1030" style="position:absolute;left:9060;top:7191;width:722;height:599;rotation:2217752fd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1KKcMA&#10;AADbAAAADwAAAGRycy9kb3ducmV2LnhtbERPTWvCQBC9C/6HZYRepG5sQUvqKiKU5mKKGtDjNDsm&#10;wexsyK6a+uvdguBtHu9zZovO1OJCrassKxiPIhDEudUVFwqy3dfrBwjnkTXWlknBHzlYzPu9Gcba&#10;XnlDl60vRAhhF6OC0vsmltLlJRl0I9sQB+5oW4M+wLaQusVrCDe1fIuiiTRYcWgosaFVSflpezYK&#10;9sdD8ntLq9R0612SZe9y+J3+KPUy6JafIDx1/il+uBMd5k/h/5dw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1KKcMAAADbAAAADwAAAAAAAAAAAAAAAACYAgAAZHJzL2Rv&#10;d25yZXYueG1sUEsFBgAAAAAEAAQA9QAAAIgD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fill opacity="34181f"/>
                  <v:path arrowok="t" o:connecttype="custom" o:connectlocs="365,110;508,48;658,102;719,239;637,391;446,519;349,569;300,599;133,413;42,290;1,173;33,51;120,3;255,20;365,110" o:connectangles="0,0,0,0,0,0,0,0,0,0,0,0,0,0,0"/>
                </v:shape>
                <v:shape id="Freeform 23" o:spid="_x0000_s1031" style="position:absolute;left:8234;top:6360;width:266;height:221;rotation:-809500fd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2K3cQA&#10;AADbAAAADwAAAGRycy9kb3ducmV2LnhtbESPQWvCQBCF74X+h2WE3upGQSvRVaQgCFZKtfQ8ZMck&#10;mJ0Nu6uJ/nrnIPQ2w3vz3jeLVe8adaUQa88GRsMMFHHhbc2lgd/j5n0GKiZki41nMnCjCKvl68sC&#10;c+s7/qHrIZVKQjjmaKBKqc21jkVFDuPQt8SinXxwmGQNpbYBOwl3jR5n2VQ7rFkaKmzps6LifLg4&#10;A9vNft2Nvibfx1rvPu63cjwNuz9j3gb9eg4qUZ/+zc/rrRV8gZVfZAC9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tit3EAAAA2wAAAA8AAAAAAAAAAAAAAAAAmAIAAGRycy9k&#10;b3ducmV2LnhtbFBLBQYAAAAABAAEAPUAAACJAw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path arrowok="t" o:connecttype="custom" o:connectlocs="134,41;187,18;243,38;265,88;235,144;164,192;129,210;110,221;49,152;15,107;0,64;12,19;44,1;94,7;134,41" o:connectangles="0,0,0,0,0,0,0,0,0,0,0,0,0,0,0"/>
                </v:shape>
              </v:group>
            </w:pict>
          </mc:Fallback>
        </mc:AlternateContent>
      </w:r>
      <w:r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5233670</wp:posOffset>
                </wp:positionH>
                <wp:positionV relativeFrom="paragraph">
                  <wp:posOffset>108585</wp:posOffset>
                </wp:positionV>
                <wp:extent cx="634365" cy="689610"/>
                <wp:effectExtent l="23495" t="3810" r="8890" b="190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" cy="689610"/>
                          <a:chOff x="8234" y="6360"/>
                          <a:chExt cx="1548" cy="1684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 rot="-1800000">
                            <a:off x="8234" y="6714"/>
                            <a:ext cx="814" cy="676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9048" y="6360"/>
                            <a:ext cx="551" cy="457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 rot="-1800000">
                            <a:off x="8525" y="7610"/>
                            <a:ext cx="523" cy="434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 rot="2030413">
                            <a:off x="9060" y="7191"/>
                            <a:ext cx="722" cy="599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 rot="-22341119">
                            <a:off x="8234" y="6360"/>
                            <a:ext cx="266" cy="221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12.1pt;margin-top:8.55pt;width:49.95pt;height:54.3pt;z-index:251663360" coordorigin="8234,6360" coordsize="1548,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">
                <v:shape id="Freeform 7" o:spid="_x0000_s1027" style="position:absolute;left:8234;top:6714;width:814;height:676;rotation:-30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7378A&#10;AADaAAAADwAAAGRycy9kb3ducmV2LnhtbERP3WrCMBS+H/gO4QjezUTBIdUom0MQZAyrD3Bszpqy&#10;5qRrYlvf3lwMvPz4/tfbwdWiozZUnjXMpgoEceFNxaWGy3n/ugQRIrLB2jNpuFOA7Wb0ssbM+J5P&#10;1OWxFCmEQ4YabIxNJmUoLDkMU98QJ+7Htw5jgm0pTYt9Cne1nCv1Jh1WnBosNrSzVPzmN6fhj60/&#10;L/qP4/Hrdl18Lq8qfHdK68l4eF+BiDTEp/jffTAa0tZ0Jd0AuX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onvfvwAAANoAAAAPAAAAAAAAAAAAAAAAAJgCAABkcnMvZG93bnJl&#10;di54bWxQSwUGAAAAAAQABAD1AAAAhAM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412,124;572,54;742,115;810,269;718,441;503,586;394,642;338,676;150,466;47,328;1,195;38,58;135,3;287,23;412,124" o:connectangles="0,0,0,0,0,0,0,0,0,0,0,0,0,0,0"/>
                </v:shape>
                <v:shape id="Freeform 8" o:spid="_x0000_s1028" style="position:absolute;left:9048;top:6360;width:551;height:457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DcJcMA&#10;AADaAAAADwAAAGRycy9kb3ducmV2LnhtbESPQYvCMBSE78L+h/AW9qapIrJWo8iyLl4EtSJ4ezbP&#10;ttq8lCba+u+NsOBxmJlvmOm8NaW4U+0Kywr6vQgEcWp1wZmCfbLsfoNwHlljaZkUPMjBfPbRmWKs&#10;bcNbuu98JgKEXYwKcu+rWEqX5mTQ9WxFHLyzrQ36IOtM6hqbADelHETRSBosOCzkWNFPTul1dzMK&#10;trx5rJths1nROhtequMhOf3+KfX12S4mIDy1/h3+b6+0gjG8roQb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DcJcMAAADaAAAADwAAAAAAAAAAAAAAAACYAgAAZHJzL2Rv&#10;d25yZXYueG1sUEsFBgAAAAAEAAQA9QAAAIgD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279,84;388,36;502,78;548,182;486,298;341,396;267,434;229,457;102,315;32,222;1,132;25,39;92,2;194,16;279,84" o:connectangles="0,0,0,0,0,0,0,0,0,0,0,0,0,0,0"/>
                </v:shape>
                <v:shape id="Freeform 9" o:spid="_x0000_s1029" style="position:absolute;left:8525;top:7610;width:523;height:434;rotation:-30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9QsMA&#10;AADbAAAADwAAAGRycy9kb3ducmV2LnhtbESPS2vDQAyE74X+h0WF3ho5PZTgZBNCoNCWXprHXfEq&#10;fsSrNd5t7PbXR4dAbhIzmvm0WI2+NRfuYx3EwnSSgWEpgqultLDfvb/MwMRE4qgNwhb+OMJq+fiw&#10;oNyFQX74sk2l0RCJOVmoUupyxFhU7ClOQsei2in0npKufYmup0HDfYuvWfaGnmrRhoo63lRcnLe/&#10;3sL3FA/1xh05fqXmszw2/4hDY+3z07ieg0k8prv5dv3hFF/p9RcdA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Z9QsMAAADbAAAADwAAAAAAAAAAAAAAAACYAgAAZHJzL2Rv&#10;d25yZXYueG1sUEsFBgAAAAAEAAQA9QAAAIgD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264,80;368,35;477,74;521,173;461,283;323,376;253,412;217,434;96,299;30,210;1,125;24,37;87,2;184,15;264,80" o:connectangles="0,0,0,0,0,0,0,0,0,0,0,0,0,0,0"/>
                </v:shape>
                <v:shape id="Freeform 10" o:spid="_x0000_s1030" style="position:absolute;left:9060;top:7191;width:722;height:599;rotation:2217752fd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Rn48IA&#10;AADbAAAADwAAAGRycy9kb3ducmV2LnhtbERPTWsCMRC9F/ofwgjealYLYrdmFykUrAel2t6nm3Gz&#10;dDNJN1FXf70pCN7m8T5nXva2FUfqQuNYwXiUgSCunG64VvC1e3+agQgRWWPrmBScKUBZPD7MMdfu&#10;xJ903MZapBAOOSowMfpcylAZshhGzhMnbu86izHBrpa6w1MKt62cZNlUWmw4NRj09Gao+t0erIK/&#10;dpVNl/5jpdfPm5/vF3Pxe79TajjoF68gIvXxLr65lzrNH8P/L+kA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5GfjwgAAANsAAAAPAAAAAAAAAAAAAAAAAJgCAABkcnMvZG93&#10;bnJldi54bWxQSwUGAAAAAAQABAD1AAAAhwM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365,110;508,48;658,102;719,239;637,391;446,519;349,569;300,599;133,413;42,290;1,173;33,51;120,3;255,20;365,110" o:connectangles="0,0,0,0,0,0,0,0,0,0,0,0,0,0,0"/>
                </v:shape>
                <v:shape id="Freeform 11" o:spid="_x0000_s1031" style="position:absolute;left:8234;top:6360;width:266;height:221;rotation:-809500fd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u8EMIA&#10;AADbAAAADwAAAGRycy9kb3ducmV2LnhtbERPS2vCQBC+C/0PyxR6M5t4CCXNKlJaqCepKfQ6ZicP&#10;zc6m2a1J/PVdQehtPr7n5JvJdOJCg2stK0iiGARxaXXLtYKv4n35DMJ5ZI2dZVIwk4PN+mGRY6bt&#10;yJ90OfhahBB2GSpovO8zKV3ZkEEX2Z44cJUdDPoAh1rqAccQbjq5iuNUGmw5NDTY02tD5fnwaxTs&#10;ux+TFFjM1dvpukuT4/cYX1mpp8dp+wLC0+T/xXf3hw7zV3D7JRw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W7wQwgAAANsAAAAPAAAAAAAAAAAAAAAAAJgCAABkcnMvZG93&#10;bnJldi54bWxQSwUGAAAAAAQABAD1AAAAhwM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134,41;187,18;243,38;265,88;235,144;164,192;129,210;110,221;49,152;15,107;0,64;12,19;44,1;94,7;134,41" o:connectangles="0,0,0,0,0,0,0,0,0,0,0,0,0,0,0"/>
                </v:shape>
              </v:group>
            </w:pict>
          </mc:Fallback>
        </mc:AlternateContent>
      </w:r>
    </w:p>
    <w:p w:rsidR="00C574A4" w:rsidRDefault="00C574A4" w:rsidP="00C574A4"/>
    <w:p w:rsidR="00C574A4" w:rsidRDefault="00C574A4" w:rsidP="00C574A4"/>
    <w:p w:rsidR="00C574A4" w:rsidRDefault="00C574A4" w:rsidP="00C574A4"/>
    <w:p w:rsidR="00C574A4" w:rsidRDefault="00C574A4" w:rsidP="00C574A4"/>
    <w:p w:rsidR="00C574A4" w:rsidRDefault="00C574A4" w:rsidP="00C574A4"/>
    <w:p w:rsidR="00C574A4" w:rsidRDefault="00C574A4" w:rsidP="00C574A4"/>
    <w:p w:rsidR="00C574A4" w:rsidRDefault="00C574A4" w:rsidP="00C574A4"/>
    <w:p w:rsidR="00C574A4" w:rsidRDefault="00C574A4" w:rsidP="00C574A4"/>
    <w:p w:rsidR="00C574A4" w:rsidRDefault="00C574A4" w:rsidP="00C574A4"/>
    <w:p w:rsidR="00C574A4" w:rsidRDefault="00E80959" w:rsidP="00D97B44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83127</wp:posOffset>
                </wp:positionH>
                <wp:positionV relativeFrom="paragraph">
                  <wp:posOffset>129838</wp:posOffset>
                </wp:positionV>
                <wp:extent cx="2256312" cy="2208810"/>
                <wp:effectExtent l="0" t="0" r="10795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312" cy="220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959" w:rsidRDefault="00E80959">
                            <w:r>
                              <w:rPr>
                                <w:noProof/>
                                <w:color w:val="333333"/>
                                <w:lang w:val="fr-CA" w:eastAsia="fr-CA"/>
                              </w:rPr>
                              <w:drawing>
                                <wp:inline distT="0" distB="0" distL="0" distR="0" wp14:anchorId="3C516810" wp14:editId="1A120E3F">
                                  <wp:extent cx="2038350" cy="2038350"/>
                                  <wp:effectExtent l="0" t="0" r="0" b="0"/>
                                  <wp:docPr id="21" name="Picture 21" descr="https://fbcdn-sphotos-c-a.akamaihd.net/hphotos-ak-ash2/207769_10152399016905123_1549812840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fbcdn-sphotos-c-a.akamaihd.net/hphotos-ak-ash2/207769_10152399016905123_1549812840_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0006" cy="20300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6.55pt;margin-top:10.2pt;width:177.65pt;height:17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">
                <v:textbox>
                  <w:txbxContent>
                    <w:p w:rsidR="00E80959" w:rsidRDefault="00E80959">
                      <w:r>
                        <w:rPr>
                          <w:noProof/>
                          <w:color w:val="333333"/>
                          <w:lang w:val="fr-CA" w:eastAsia="fr-CA"/>
                        </w:rPr>
                        <w:drawing>
                          <wp:inline distT="0" distB="0" distL="0" distR="0" wp14:anchorId="3C516810" wp14:editId="1A120E3F">
                            <wp:extent cx="2038350" cy="2038350"/>
                            <wp:effectExtent l="0" t="0" r="0" b="0"/>
                            <wp:docPr id="21" name="Picture 21" descr="https://fbcdn-sphotos-c-a.akamaihd.net/hphotos-ak-ash2/207769_10152399016905123_1549812840_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fbcdn-sphotos-c-a.akamaihd.net/hphotos-ak-ash2/207769_10152399016905123_1549812840_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0006" cy="20300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55B27"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3766820</wp:posOffset>
                </wp:positionV>
                <wp:extent cx="1120140" cy="1218565"/>
                <wp:effectExtent l="41275" t="4445" r="10160" b="0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0140" cy="1218565"/>
                          <a:chOff x="8234" y="6360"/>
                          <a:chExt cx="1548" cy="1684"/>
                        </a:xfrm>
                      </wpg:grpSpPr>
                      <wps:wsp>
                        <wps:cNvPr id="2" name="Freeform 25"/>
                        <wps:cNvSpPr>
                          <a:spLocks/>
                        </wps:cNvSpPr>
                        <wps:spPr bwMode="auto">
                          <a:xfrm rot="-1800000">
                            <a:off x="8234" y="6714"/>
                            <a:ext cx="814" cy="676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6"/>
                        <wps:cNvSpPr>
                          <a:spLocks/>
                        </wps:cNvSpPr>
                        <wps:spPr bwMode="auto">
                          <a:xfrm>
                            <a:off x="9048" y="6360"/>
                            <a:ext cx="551" cy="457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7"/>
                        <wps:cNvSpPr>
                          <a:spLocks/>
                        </wps:cNvSpPr>
                        <wps:spPr bwMode="auto">
                          <a:xfrm rot="-1800000">
                            <a:off x="8525" y="7610"/>
                            <a:ext cx="523" cy="434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8"/>
                        <wps:cNvSpPr>
                          <a:spLocks/>
                        </wps:cNvSpPr>
                        <wps:spPr bwMode="auto">
                          <a:xfrm rot="2030413">
                            <a:off x="9060" y="7191"/>
                            <a:ext cx="722" cy="599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9"/>
                        <wps:cNvSpPr>
                          <a:spLocks/>
                        </wps:cNvSpPr>
                        <wps:spPr bwMode="auto">
                          <a:xfrm rot="-22341119">
                            <a:off x="8234" y="6360"/>
                            <a:ext cx="266" cy="221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30.25pt;margin-top:296.6pt;width:88.2pt;height:95.95pt;z-index:251665408" coordorigin="8234,6360" coordsize="1548,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">
                <v:shape id="Freeform 25" o:spid="_x0000_s1027" style="position:absolute;left:8234;top:6714;width:814;height:676;rotation:-30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pMNcIA&#10;AADaAAAADwAAAGRycy9kb3ducmV2LnhtbESP3YrCMBSE7xf2HcIRvFsTBRepRtkfBEFk8ecBjs2x&#10;KTYn3Sa29e3NwoKXw8x8wyxWvatES00oPWsYjxQI4tybkgsNp+P6bQYiRGSDlWfScKcAq+XrywIz&#10;4zveU3uIhUgQDhlqsDHWmZQht+QwjHxNnLyLbxzGJJtCmga7BHeVnCj1Lh2WnBYs1vRlKb8ebk7D&#10;L1t/nHaf2+3udp5+z84q/LRK6+Gg/5iDiNTHZ/i/vTEaJvB3Jd0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Skw1wgAAANoAAAAPAAAAAAAAAAAAAAAAAJgCAABkcnMvZG93&#10;bnJldi54bWxQSwUGAAAAAAQABAD1AAAAhwM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412,124;572,54;742,115;810,269;718,441;503,586;394,642;338,676;150,466;47,328;1,195;38,58;135,3;287,23;412,124" o:connectangles="0,0,0,0,0,0,0,0,0,0,0,0,0,0,0"/>
                </v:shape>
                <v:shape id="Freeform 26" o:spid="_x0000_s1028" style="position:absolute;left:9048;top:6360;width:551;height:457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rz8MA&#10;AADaAAAADwAAAGRycy9kb3ducmV2LnhtbESPS4vCQBCE74L/YWhhbzrxgSzRUURUvAi+ELy1mTaJ&#10;ZnpCZtbEf7+zIOyxqKqvqOm8MYV4UeVyywr6vQgEcWJ1zqmC82nd/QbhPLLGwjIpeJOD+azdmmKs&#10;bc0Heh19KgKEXYwKMu/LWEqXZGTQ9WxJHLy7rQz6IKtU6grrADeFHETRWBrMOSxkWNIyo+R5/DEK&#10;Drx/7+pRvd/SLh09yuvldFttlPrqNIsJCE+N/w9/2lutYAh/V8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jrz8MAAADaAAAADwAAAAAAAAAAAAAAAACYAgAAZHJzL2Rv&#10;d25yZXYueG1sUEsFBgAAAAAEAAQA9QAAAIgD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279,84;388,36;502,78;548,182;486,298;341,396;267,434;229,457;102,315;32,222;1,132;25,39;92,2;194,16;279,84" o:connectangles="0,0,0,0,0,0,0,0,0,0,0,0,0,0,0"/>
                </v:shape>
                <v:shape id="Freeform 27" o:spid="_x0000_s1029" style="position:absolute;left:8525;top:7610;width:523;height:434;rotation:-30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fxZMIA&#10;AADaAAAADwAAAGRycy9kb3ducmV2LnhtbESPS2vDMBCE74H+B7GF3JJ1QinBtRxKoJCWXPLofWNt&#10;/ai1MpYaO/n1UaHQ4zAz3zDZerStunDvaycaFvMEFEvhTC2lhtPxbbYC5QOJodYJa7iyh3X+MMko&#10;NW6QPV8OoVQRIj4lDVUIXYroi4ot+bnrWKL35XpLIcq+RNPTEOG2xWWSPKOlWuJCRR1vKi6+Dz9W&#10;w26Bn/XGnNl/hOa9PDc3xKHRevo4vr6ACjyG//Bfe2s0PMHvlXgDML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9/FkwgAAANoAAAAPAAAAAAAAAAAAAAAAAJgCAABkcnMvZG93&#10;bnJldi54bWxQSwUGAAAAAAQABAD1AAAAhwM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264,80;368,35;477,74;521,173;461,283;323,376;253,412;217,434;96,299;30,210;1,125;24,37;87,2;184,15;264,80" o:connectangles="0,0,0,0,0,0,0,0,0,0,0,0,0,0,0"/>
                </v:shape>
                <v:shape id="Freeform 28" o:spid="_x0000_s1030" style="position:absolute;left:9060;top:7191;width:722;height:599;rotation:2217752fd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gL9cMA&#10;AADaAAAADwAAAGRycy9kb3ducmV2LnhtbESPQWsCMRSE7wX/Q3hCbzWrpaJbo4hQsB4sunp/bp6b&#10;pZuXdJPq1l/fFAoeh5n5hpktOtuIC7WhdqxgOMhAEJdO11wpOBRvTxMQISJrbByTgh8KsJj3HmaY&#10;a3flHV32sRIJwiFHBSZGn0sZSkMWw8B54uSdXWsxJtlWUrd4TXDbyFGWjaXFmtOCQU8rQ+Xn/tsq&#10;+Go22Xjt3zd6+/xxOk7NzZ99odRjv1u+gojUxXv4v73WCl7g70q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gL9cMAAADaAAAADwAAAAAAAAAAAAAAAACYAgAAZHJzL2Rv&#10;d25yZXYueG1sUEsFBgAAAAAEAAQA9QAAAIgD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365,110;508,48;658,102;719,239;637,391;446,519;349,569;300,599;133,413;42,290;1,173;33,51;120,3;255,20;365,110" o:connectangles="0,0,0,0,0,0,0,0,0,0,0,0,0,0,0"/>
                </v:shape>
                <v:shape id="Freeform 29" o:spid="_x0000_s1031" style="position:absolute;left:8234;top:6360;width:266;height:221;rotation:-809500fd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5ecIA&#10;AADaAAAADwAAAGRycy9kb3ducmV2LnhtbESPQYvCMBSE78L+h/AEb5rWQ5GuUUQU3NOiFby+bZ5t&#10;tXnpNtFWf71ZWPA4zMw3zHzZm1rcqXWVZQXxJAJBnFtdcaHgmG3HMxDOI2usLZOCBzlYLj4Gc0y1&#10;7XhP94MvRICwS1FB6X2TSunykgy6iW2Ig3e2rUEfZFtI3WIX4KaW0yhKpMGKw0KJDa1Lyq+Hm1Hw&#10;Xf+aOMPscd5cnl9J/HPqoicrNRr2q08Qnnr/Dv+3d1pBAn9Xwg2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rl5wgAAANoAAAAPAAAAAAAAAAAAAAAAAJgCAABkcnMvZG93&#10;bnJldi54bWxQSwUGAAAAAAQABAD1AAAAhwM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134,41;187,18;243,38;265,88;235,144;164,192;129,210;110,221;49,152;15,107;0,64;12,19;44,1;94,7;134,41" o:connectangles="0,0,0,0,0,0,0,0,0,0,0,0,0,0,0"/>
                </v:shape>
              </v:group>
            </w:pict>
          </mc:Fallback>
        </mc:AlternateContent>
      </w:r>
    </w:p>
    <w:sectPr w:rsidR="00C574A4" w:rsidSect="00362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3FC" w:rsidRDefault="000363FC" w:rsidP="00C574A4">
      <w:pPr>
        <w:spacing w:after="0" w:line="240" w:lineRule="auto"/>
      </w:pPr>
      <w:r>
        <w:separator/>
      </w:r>
    </w:p>
  </w:endnote>
  <w:endnote w:type="continuationSeparator" w:id="0">
    <w:p w:rsidR="000363FC" w:rsidRDefault="000363FC" w:rsidP="00C5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3FC" w:rsidRDefault="000363FC" w:rsidP="00C574A4">
      <w:pPr>
        <w:spacing w:after="0" w:line="240" w:lineRule="auto"/>
      </w:pPr>
      <w:r>
        <w:separator/>
      </w:r>
    </w:p>
  </w:footnote>
  <w:footnote w:type="continuationSeparator" w:id="0">
    <w:p w:rsidR="000363FC" w:rsidRDefault="000363FC" w:rsidP="00C57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47"/>
    <w:rsid w:val="000108A6"/>
    <w:rsid w:val="000363FC"/>
    <w:rsid w:val="000873FE"/>
    <w:rsid w:val="000C2621"/>
    <w:rsid w:val="001020B1"/>
    <w:rsid w:val="0010316F"/>
    <w:rsid w:val="00155B27"/>
    <w:rsid w:val="001C06D8"/>
    <w:rsid w:val="002213E1"/>
    <w:rsid w:val="0026420D"/>
    <w:rsid w:val="002F4E58"/>
    <w:rsid w:val="00362EE5"/>
    <w:rsid w:val="00384E6D"/>
    <w:rsid w:val="003D035F"/>
    <w:rsid w:val="004237E1"/>
    <w:rsid w:val="00445347"/>
    <w:rsid w:val="004F59E1"/>
    <w:rsid w:val="005666E5"/>
    <w:rsid w:val="00645741"/>
    <w:rsid w:val="006B20AC"/>
    <w:rsid w:val="007832D8"/>
    <w:rsid w:val="007A6AB1"/>
    <w:rsid w:val="007C4207"/>
    <w:rsid w:val="007F5940"/>
    <w:rsid w:val="00807178"/>
    <w:rsid w:val="00884A69"/>
    <w:rsid w:val="009031D7"/>
    <w:rsid w:val="00A23A3E"/>
    <w:rsid w:val="00AD5023"/>
    <w:rsid w:val="00AE2B20"/>
    <w:rsid w:val="00C40E2A"/>
    <w:rsid w:val="00C574A4"/>
    <w:rsid w:val="00D0018B"/>
    <w:rsid w:val="00D97B44"/>
    <w:rsid w:val="00DE70B7"/>
    <w:rsid w:val="00E80959"/>
    <w:rsid w:val="00EC2140"/>
    <w:rsid w:val="00F57F98"/>
    <w:rsid w:val="00F7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44"/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qFormat/>
    <w:rsid w:val="00D97B44"/>
    <w:pPr>
      <w:spacing w:before="200" w:line="204" w:lineRule="auto"/>
      <w:ind w:left="-144"/>
      <w:outlineLvl w:val="0"/>
    </w:pPr>
    <w:rPr>
      <w:rFonts w:asciiTheme="majorHAnsi" w:hAnsiTheme="majorHAnsi" w:cs="Times New Roman"/>
      <w:b/>
      <w:color w:val="C0504D" w:themeColor="accent2"/>
      <w:sz w:val="88"/>
      <w:szCs w:val="96"/>
    </w:rPr>
  </w:style>
  <w:style w:type="paragraph" w:styleId="Heading2">
    <w:name w:val="heading 2"/>
    <w:basedOn w:val="Normal"/>
    <w:next w:val="Normal"/>
    <w:link w:val="Heading2Char"/>
    <w:unhideWhenUsed/>
    <w:qFormat/>
    <w:rsid w:val="00D97B44"/>
    <w:pPr>
      <w:spacing w:before="280" w:after="320" w:line="240" w:lineRule="auto"/>
      <w:outlineLvl w:val="1"/>
    </w:pPr>
    <w:rPr>
      <w:rFonts w:asciiTheme="majorHAnsi" w:hAnsiTheme="majorHAnsi" w:cs="Times New Roman"/>
      <w:color w:val="404040" w:themeColor="text1" w:themeTint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link w:val="ClosingChar"/>
    <w:semiHidden/>
    <w:unhideWhenUsed/>
    <w:rsid w:val="00C574A4"/>
    <w:pPr>
      <w:spacing w:after="96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ClosingChar">
    <w:name w:val="Closing Char"/>
    <w:basedOn w:val="DefaultParagraphFont"/>
    <w:link w:val="Closing"/>
    <w:semiHidden/>
    <w:rsid w:val="00C574A4"/>
    <w:rPr>
      <w:rFonts w:ascii="Century Gothic" w:eastAsia="Times New Roman" w:hAnsi="Century Gothic" w:cs="Times New Roman"/>
      <w:sz w:val="20"/>
      <w:szCs w:val="24"/>
    </w:rPr>
  </w:style>
  <w:style w:type="paragraph" w:styleId="Signature">
    <w:name w:val="Signature"/>
    <w:basedOn w:val="Normal"/>
    <w:link w:val="SignatureChar"/>
    <w:semiHidden/>
    <w:unhideWhenUsed/>
    <w:rsid w:val="00C574A4"/>
    <w:pPr>
      <w:spacing w:after="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SignatureChar">
    <w:name w:val="Signature Char"/>
    <w:basedOn w:val="DefaultParagraphFont"/>
    <w:link w:val="Signature"/>
    <w:semiHidden/>
    <w:rsid w:val="00C574A4"/>
    <w:rPr>
      <w:rFonts w:ascii="Century Gothic" w:eastAsia="Times New Roman" w:hAnsi="Century Gothic" w:cs="Times New Roman"/>
      <w:sz w:val="20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574A4"/>
    <w:pPr>
      <w:spacing w:before="480" w:after="24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SalutationChar">
    <w:name w:val="Salutation Char"/>
    <w:basedOn w:val="DefaultParagraphFont"/>
    <w:link w:val="Salutation"/>
    <w:semiHidden/>
    <w:rsid w:val="00C574A4"/>
    <w:rPr>
      <w:rFonts w:ascii="Century Gothic" w:eastAsia="Times New Roman" w:hAnsi="Century Gothic" w:cs="Times New Roman"/>
      <w:sz w:val="20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C574A4"/>
    <w:pPr>
      <w:spacing w:before="180" w:after="48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DateChar">
    <w:name w:val="Date Char"/>
    <w:basedOn w:val="DefaultParagraphFont"/>
    <w:link w:val="Date"/>
    <w:semiHidden/>
    <w:rsid w:val="00C574A4"/>
    <w:rPr>
      <w:rFonts w:ascii="Century Gothic" w:eastAsia="Times New Roman" w:hAnsi="Century Gothic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4A4"/>
  </w:style>
  <w:style w:type="paragraph" w:styleId="Footer">
    <w:name w:val="footer"/>
    <w:basedOn w:val="Normal"/>
    <w:link w:val="FooterChar"/>
    <w:uiPriority w:val="99"/>
    <w:semiHidden/>
    <w:unhideWhenUsed/>
    <w:rsid w:val="00C5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4A4"/>
  </w:style>
  <w:style w:type="character" w:styleId="PlaceholderText">
    <w:name w:val="Placeholder Text"/>
    <w:basedOn w:val="DefaultParagraphFont"/>
    <w:uiPriority w:val="99"/>
    <w:semiHidden/>
    <w:rsid w:val="00C574A4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D97B44"/>
    <w:rPr>
      <w:rFonts w:asciiTheme="majorHAnsi" w:hAnsiTheme="majorHAnsi" w:cs="Times New Roman"/>
      <w:b/>
      <w:color w:val="C0504D" w:themeColor="accent2"/>
      <w:sz w:val="88"/>
      <w:szCs w:val="96"/>
    </w:rPr>
  </w:style>
  <w:style w:type="character" w:customStyle="1" w:styleId="Heading2Char">
    <w:name w:val="Heading 2 Char"/>
    <w:basedOn w:val="DefaultParagraphFont"/>
    <w:link w:val="Heading2"/>
    <w:rsid w:val="00D97B44"/>
    <w:rPr>
      <w:rFonts w:asciiTheme="majorHAnsi" w:hAnsiTheme="majorHAnsi" w:cs="Times New Roman"/>
      <w:color w:val="404040" w:themeColor="text1" w:themeTint="BF"/>
      <w:sz w:val="36"/>
      <w:szCs w:val="36"/>
    </w:rPr>
  </w:style>
  <w:style w:type="paragraph" w:customStyle="1" w:styleId="companyname">
    <w:name w:val="company name"/>
    <w:basedOn w:val="Normal"/>
    <w:qFormat/>
    <w:rsid w:val="00A23A3E"/>
    <w:pPr>
      <w:spacing w:after="240" w:line="240" w:lineRule="auto"/>
      <w:contextualSpacing/>
    </w:pPr>
    <w:rPr>
      <w:b/>
      <w:color w:val="404040" w:themeColor="text1" w:themeTint="BF"/>
      <w:sz w:val="32"/>
      <w:szCs w:val="20"/>
    </w:rPr>
  </w:style>
  <w:style w:type="paragraph" w:customStyle="1" w:styleId="PartyInformation">
    <w:name w:val="Party Information"/>
    <w:basedOn w:val="Normal"/>
    <w:rsid w:val="004F59E1"/>
    <w:pPr>
      <w:spacing w:after="240" w:line="240" w:lineRule="auto"/>
    </w:pPr>
    <w:rPr>
      <w:color w:val="404040" w:themeColor="text1" w:themeTint="BF"/>
      <w:szCs w:val="20"/>
    </w:rPr>
  </w:style>
  <w:style w:type="paragraph" w:customStyle="1" w:styleId="PartyInformation-Italic">
    <w:name w:val="Party Information - Italic"/>
    <w:basedOn w:val="Normal"/>
    <w:qFormat/>
    <w:rsid w:val="004F59E1"/>
    <w:pPr>
      <w:spacing w:after="240" w:line="240" w:lineRule="auto"/>
    </w:pPr>
    <w:rPr>
      <w:i/>
      <w:color w:val="404040" w:themeColor="text1" w:themeTint="BF"/>
      <w:szCs w:val="20"/>
    </w:rPr>
  </w:style>
  <w:style w:type="paragraph" w:customStyle="1" w:styleId="Cordiallyinvites">
    <w:name w:val="Cordially invites"/>
    <w:basedOn w:val="companyname"/>
    <w:qFormat/>
    <w:rsid w:val="00A23A3E"/>
    <w:rPr>
      <w:b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44"/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qFormat/>
    <w:rsid w:val="00D97B44"/>
    <w:pPr>
      <w:spacing w:before="200" w:line="204" w:lineRule="auto"/>
      <w:ind w:left="-144"/>
      <w:outlineLvl w:val="0"/>
    </w:pPr>
    <w:rPr>
      <w:rFonts w:asciiTheme="majorHAnsi" w:hAnsiTheme="majorHAnsi" w:cs="Times New Roman"/>
      <w:b/>
      <w:color w:val="C0504D" w:themeColor="accent2"/>
      <w:sz w:val="88"/>
      <w:szCs w:val="96"/>
    </w:rPr>
  </w:style>
  <w:style w:type="paragraph" w:styleId="Heading2">
    <w:name w:val="heading 2"/>
    <w:basedOn w:val="Normal"/>
    <w:next w:val="Normal"/>
    <w:link w:val="Heading2Char"/>
    <w:unhideWhenUsed/>
    <w:qFormat/>
    <w:rsid w:val="00D97B44"/>
    <w:pPr>
      <w:spacing w:before="280" w:after="320" w:line="240" w:lineRule="auto"/>
      <w:outlineLvl w:val="1"/>
    </w:pPr>
    <w:rPr>
      <w:rFonts w:asciiTheme="majorHAnsi" w:hAnsiTheme="majorHAnsi" w:cs="Times New Roman"/>
      <w:color w:val="404040" w:themeColor="text1" w:themeTint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link w:val="ClosingChar"/>
    <w:semiHidden/>
    <w:unhideWhenUsed/>
    <w:rsid w:val="00C574A4"/>
    <w:pPr>
      <w:spacing w:after="96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ClosingChar">
    <w:name w:val="Closing Char"/>
    <w:basedOn w:val="DefaultParagraphFont"/>
    <w:link w:val="Closing"/>
    <w:semiHidden/>
    <w:rsid w:val="00C574A4"/>
    <w:rPr>
      <w:rFonts w:ascii="Century Gothic" w:eastAsia="Times New Roman" w:hAnsi="Century Gothic" w:cs="Times New Roman"/>
      <w:sz w:val="20"/>
      <w:szCs w:val="24"/>
    </w:rPr>
  </w:style>
  <w:style w:type="paragraph" w:styleId="Signature">
    <w:name w:val="Signature"/>
    <w:basedOn w:val="Normal"/>
    <w:link w:val="SignatureChar"/>
    <w:semiHidden/>
    <w:unhideWhenUsed/>
    <w:rsid w:val="00C574A4"/>
    <w:pPr>
      <w:spacing w:after="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SignatureChar">
    <w:name w:val="Signature Char"/>
    <w:basedOn w:val="DefaultParagraphFont"/>
    <w:link w:val="Signature"/>
    <w:semiHidden/>
    <w:rsid w:val="00C574A4"/>
    <w:rPr>
      <w:rFonts w:ascii="Century Gothic" w:eastAsia="Times New Roman" w:hAnsi="Century Gothic" w:cs="Times New Roman"/>
      <w:sz w:val="20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574A4"/>
    <w:pPr>
      <w:spacing w:before="480" w:after="24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SalutationChar">
    <w:name w:val="Salutation Char"/>
    <w:basedOn w:val="DefaultParagraphFont"/>
    <w:link w:val="Salutation"/>
    <w:semiHidden/>
    <w:rsid w:val="00C574A4"/>
    <w:rPr>
      <w:rFonts w:ascii="Century Gothic" w:eastAsia="Times New Roman" w:hAnsi="Century Gothic" w:cs="Times New Roman"/>
      <w:sz w:val="20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C574A4"/>
    <w:pPr>
      <w:spacing w:before="180" w:after="48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DateChar">
    <w:name w:val="Date Char"/>
    <w:basedOn w:val="DefaultParagraphFont"/>
    <w:link w:val="Date"/>
    <w:semiHidden/>
    <w:rsid w:val="00C574A4"/>
    <w:rPr>
      <w:rFonts w:ascii="Century Gothic" w:eastAsia="Times New Roman" w:hAnsi="Century Gothic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4A4"/>
  </w:style>
  <w:style w:type="paragraph" w:styleId="Footer">
    <w:name w:val="footer"/>
    <w:basedOn w:val="Normal"/>
    <w:link w:val="FooterChar"/>
    <w:uiPriority w:val="99"/>
    <w:semiHidden/>
    <w:unhideWhenUsed/>
    <w:rsid w:val="00C5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4A4"/>
  </w:style>
  <w:style w:type="character" w:styleId="PlaceholderText">
    <w:name w:val="Placeholder Text"/>
    <w:basedOn w:val="DefaultParagraphFont"/>
    <w:uiPriority w:val="99"/>
    <w:semiHidden/>
    <w:rsid w:val="00C574A4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D97B44"/>
    <w:rPr>
      <w:rFonts w:asciiTheme="majorHAnsi" w:hAnsiTheme="majorHAnsi" w:cs="Times New Roman"/>
      <w:b/>
      <w:color w:val="C0504D" w:themeColor="accent2"/>
      <w:sz w:val="88"/>
      <w:szCs w:val="96"/>
    </w:rPr>
  </w:style>
  <w:style w:type="character" w:customStyle="1" w:styleId="Heading2Char">
    <w:name w:val="Heading 2 Char"/>
    <w:basedOn w:val="DefaultParagraphFont"/>
    <w:link w:val="Heading2"/>
    <w:rsid w:val="00D97B44"/>
    <w:rPr>
      <w:rFonts w:asciiTheme="majorHAnsi" w:hAnsiTheme="majorHAnsi" w:cs="Times New Roman"/>
      <w:color w:val="404040" w:themeColor="text1" w:themeTint="BF"/>
      <w:sz w:val="36"/>
      <w:szCs w:val="36"/>
    </w:rPr>
  </w:style>
  <w:style w:type="paragraph" w:customStyle="1" w:styleId="companyname">
    <w:name w:val="company name"/>
    <w:basedOn w:val="Normal"/>
    <w:qFormat/>
    <w:rsid w:val="00A23A3E"/>
    <w:pPr>
      <w:spacing w:after="240" w:line="240" w:lineRule="auto"/>
      <w:contextualSpacing/>
    </w:pPr>
    <w:rPr>
      <w:b/>
      <w:color w:val="404040" w:themeColor="text1" w:themeTint="BF"/>
      <w:sz w:val="32"/>
      <w:szCs w:val="20"/>
    </w:rPr>
  </w:style>
  <w:style w:type="paragraph" w:customStyle="1" w:styleId="PartyInformation">
    <w:name w:val="Party Information"/>
    <w:basedOn w:val="Normal"/>
    <w:rsid w:val="004F59E1"/>
    <w:pPr>
      <w:spacing w:after="240" w:line="240" w:lineRule="auto"/>
    </w:pPr>
    <w:rPr>
      <w:color w:val="404040" w:themeColor="text1" w:themeTint="BF"/>
      <w:szCs w:val="20"/>
    </w:rPr>
  </w:style>
  <w:style w:type="paragraph" w:customStyle="1" w:styleId="PartyInformation-Italic">
    <w:name w:val="Party Information - Italic"/>
    <w:basedOn w:val="Normal"/>
    <w:qFormat/>
    <w:rsid w:val="004F59E1"/>
    <w:pPr>
      <w:spacing w:after="240" w:line="240" w:lineRule="auto"/>
    </w:pPr>
    <w:rPr>
      <w:i/>
      <w:color w:val="404040" w:themeColor="text1" w:themeTint="BF"/>
      <w:szCs w:val="20"/>
    </w:rPr>
  </w:style>
  <w:style w:type="paragraph" w:customStyle="1" w:styleId="Cordiallyinvites">
    <w:name w:val="Cordially invites"/>
    <w:basedOn w:val="companyname"/>
    <w:qFormat/>
    <w:rsid w:val="00A23A3E"/>
    <w:rPr>
      <w:b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.price\AppData\Roaming\Microsoft\Templates\Valentine's%20Day%20sweetheart%20pie%20auction%20invi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45C874-1C51-4F4B-BF94-9944A562B436}"/>
</file>

<file path=customXml/itemProps2.xml><?xml version="1.0" encoding="utf-8"?>
<ds:datastoreItem xmlns:ds="http://schemas.openxmlformats.org/officeDocument/2006/customXml" ds:itemID="{EDFD41E5-EF03-4407-841E-C79DA9064BA0}"/>
</file>

<file path=customXml/itemProps3.xml><?xml version="1.0" encoding="utf-8"?>
<ds:datastoreItem xmlns:ds="http://schemas.openxmlformats.org/officeDocument/2006/customXml" ds:itemID="{9236D31C-C09B-4DC1-9F73-19E1548E9F40}"/>
</file>

<file path=docProps/app.xml><?xml version="1.0" encoding="utf-8"?>
<Properties xmlns="http://schemas.openxmlformats.org/officeDocument/2006/extended-properties" xmlns:vt="http://schemas.openxmlformats.org/officeDocument/2006/docPropsVTypes">
  <Template>Valentine's Day sweetheart pie auction invitation</Template>
  <TotalTime>20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Valentine's Day sweetheart pie auction invitation</vt:lpstr>
    </vt:vector>
  </TitlesOfParts>
  <Company>NBED School District 8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Valentine's Day sweetheart pie auction invitation</dc:title>
  <dc:creator>School District 8</dc:creator>
  <cp:lastModifiedBy>School District 8</cp:lastModifiedBy>
  <cp:revision>4</cp:revision>
  <cp:lastPrinted>2014-01-16T18:40:00Z</cp:lastPrinted>
  <dcterms:created xsi:type="dcterms:W3CDTF">2014-01-16T18:18:00Z</dcterms:created>
  <dcterms:modified xsi:type="dcterms:W3CDTF">2014-01-16T18:41:00Z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TC300018331033</vt:lpwstr>
  </property>
  <property fmtid="{D5CDD505-2E9C-101B-9397-08002B2CF9AE}" pid="3" name="ContentTypeId">
    <vt:lpwstr>0x0101004B68DE298426B042BE318BCFB8FD87A4</vt:lpwstr>
  </property>
</Properties>
</file>