
<file path=[Content_Types].xml><?xml version="1.0" encoding="utf-8"?>
<Types xmlns="http://schemas.openxmlformats.org/package/2006/content-types">
  <Default Extension="3eO5U0uLon6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09804d11642c45d1" Type="http://schemas.microsoft.com/office/2007/relationships/ui/extensibility" Target="customUI/customUI14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  <w:tblCaption w:val="Layout table"/>
      </w:tblPr>
      <w:tblGrid>
        <w:gridCol w:w="10800"/>
      </w:tblGrid>
      <w:tr w:rsidR="00EA415B" w14:paraId="5E9D7DEE" w14:textId="77777777">
        <w:tc>
          <w:tcPr>
            <w:tcW w:w="11016" w:type="dxa"/>
            <w:shd w:val="clear" w:color="auto" w:fill="495E00" w:themeFill="accent1" w:themeFillShade="80"/>
          </w:tcPr>
          <w:p w14:paraId="4504A793" w14:textId="0D7158F3" w:rsidR="00EA415B" w:rsidRDefault="004A7463">
            <w:pPr>
              <w:pStyle w:val="Month"/>
            </w:pPr>
            <w:r>
              <w:t>November</w:t>
            </w:r>
          </w:p>
        </w:tc>
      </w:tr>
      <w:tr w:rsidR="00EA415B" w14:paraId="01CA6E71" w14:textId="77777777">
        <w:tc>
          <w:tcPr>
            <w:tcW w:w="11016" w:type="dxa"/>
            <w:tcBorders>
              <w:bottom w:val="single" w:sz="12" w:space="0" w:color="FFFFFF" w:themeColor="background1"/>
            </w:tcBorders>
            <w:shd w:val="clear" w:color="auto" w:fill="495E00" w:themeFill="accent1" w:themeFillShade="80"/>
          </w:tcPr>
          <w:p w14:paraId="5AF4F0E5" w14:textId="01F6BD3F" w:rsidR="00EA415B" w:rsidRDefault="004A7463">
            <w:pPr>
              <w:pStyle w:val="Year"/>
            </w:pPr>
            <w:r>
              <w:t>2020</w:t>
            </w:r>
          </w:p>
        </w:tc>
      </w:tr>
      <w:tr w:rsidR="00EA415B" w14:paraId="47200FD7" w14:textId="77777777">
        <w:tc>
          <w:tcPr>
            <w:tcW w:w="11016" w:type="dxa"/>
            <w:tcBorders>
              <w:top w:val="single" w:sz="1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4DFB9215" w14:textId="1C9B7F33" w:rsidR="00EA415B" w:rsidRDefault="004A7463">
            <w:pPr>
              <w:pStyle w:val="Subtitle"/>
            </w:pPr>
            <w:r>
              <w:t>Celebrating Across Cultures</w:t>
            </w:r>
          </w:p>
        </w:tc>
      </w:tr>
    </w:tbl>
    <w:tbl>
      <w:tblPr>
        <w:tblStyle w:val="PlainTable4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6614"/>
        <w:gridCol w:w="4186"/>
      </w:tblGrid>
      <w:tr w:rsidR="00EA415B" w14:paraId="68370247" w14:textId="77777777" w:rsidTr="00EA415B">
        <w:trPr>
          <w:trHeight w:hRule="exact" w:val="3312"/>
        </w:trPr>
        <w:tc>
          <w:tcPr>
            <w:tcW w:w="6614" w:type="dxa"/>
            <w:tcMar>
              <w:left w:w="403" w:type="dxa"/>
            </w:tcMar>
          </w:tcPr>
          <w:p w14:paraId="340C7E47" w14:textId="6FD9043C" w:rsidR="00EA415B" w:rsidRDefault="004A7463">
            <w:pPr>
              <w:pStyle w:val="Title"/>
            </w:pPr>
            <w:r>
              <w:t>At Centennial we value inclusion &amp; diversity!</w:t>
            </w:r>
          </w:p>
          <w:p w14:paraId="5BD6FFB7" w14:textId="0DC31092" w:rsidR="00EA415B" w:rsidRDefault="004A7463">
            <w:pPr>
              <w:pStyle w:val="BodyText"/>
            </w:pPr>
            <w:r>
              <w:t>We are beginning a new school-wide initiative where we will celebrate a different culture each month. We will begin with celebrating Somalia during the month of November. We would like to extend a special thank you to the Abdi family who will be highlighted this month and sharing some of their family traditions. We are really looking forward to this, thank you!</w:t>
            </w:r>
          </w:p>
          <w:p w14:paraId="5E553518" w14:textId="580D7FBB" w:rsidR="004A7463" w:rsidRPr="004A7463" w:rsidRDefault="004A7463">
            <w:pPr>
              <w:pStyle w:val="BodyText"/>
            </w:pPr>
            <w:r>
              <w:t>Please see below some various cultural special occasions for this month!</w:t>
            </w:r>
          </w:p>
        </w:tc>
        <w:tc>
          <w:tcPr>
            <w:tcW w:w="4186" w:type="dxa"/>
          </w:tcPr>
          <w:p w14:paraId="05E2C89E" w14:textId="51582B7F" w:rsidR="00EA415B" w:rsidRDefault="0077090E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E899728" wp14:editId="73E3F8FF">
                      <wp:extent cx="2512060" cy="2263140"/>
                      <wp:effectExtent l="0" t="0" r="2540" b="3810"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12060" cy="2263140"/>
                                <a:chOff x="0" y="0"/>
                                <a:chExt cx="2512060" cy="19024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Pictur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837473B0-CC2E-450A-ABE3-18F120FF3D39}">
                                      <a1611:picAttrSrcUrl xmlns:a1611="http://schemas.microsoft.com/office/drawing/2016/11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12060" cy="16205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" name="Text Box 10"/>
                              <wps:cNvSpPr txBox="1"/>
                              <wps:spPr>
                                <a:xfrm>
                                  <a:off x="0" y="1620520"/>
                                  <a:ext cx="2512060" cy="281940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6EC319" w14:textId="178950C2" w:rsidR="0077090E" w:rsidRPr="0077090E" w:rsidRDefault="0077090E" w:rsidP="0077090E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3E899728" id="Group 11" o:spid="_x0000_s1026" style="width:197.8pt;height:178.2pt;mso-position-horizontal-relative:char;mso-position-vertical-relative:line" coordsize="25120,19024" o:gfxdata="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9" o:spid="_x0000_s1027" type="#_x0000_t75" style="position:absolute;width:25120;height:16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">
                        <v:imagedata r:id="rId12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0" o:spid="_x0000_s1028" type="#_x0000_t202" style="position:absolute;top:16205;width:25120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      <v:textbox>
                          <w:txbxContent>
                            <w:p w14:paraId="3F6EC319" w14:textId="178950C2" w:rsidR="0077090E" w:rsidRPr="0077090E" w:rsidRDefault="0077090E" w:rsidP="0077090E"/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tbl>
      <w:tblPr>
        <w:tblStyle w:val="TableCalendar"/>
        <w:tblW w:w="5000" w:type="pct"/>
        <w:tblLook w:val="0420" w:firstRow="1" w:lastRow="0" w:firstColumn="0" w:lastColumn="0" w:noHBand="0" w:noVBand="1"/>
        <w:tblCaption w:val="Layout table"/>
      </w:tblPr>
      <w:tblGrid>
        <w:gridCol w:w="1536"/>
        <w:gridCol w:w="1538"/>
        <w:gridCol w:w="1540"/>
        <w:gridCol w:w="1552"/>
        <w:gridCol w:w="1543"/>
        <w:gridCol w:w="1533"/>
        <w:gridCol w:w="1542"/>
      </w:tblGrid>
      <w:tr w:rsidR="00EA415B" w14:paraId="3E155B17" w14:textId="77777777" w:rsidTr="00EA41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2085032416"/>
            <w:placeholder>
              <w:docPart w:val="6664BF6912B94603BDE44BCBC94FDD17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36" w:type="dxa"/>
              </w:tcPr>
              <w:p w14:paraId="215F566E" w14:textId="77777777" w:rsidR="00EA415B" w:rsidRDefault="00375B27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1538" w:type="dxa"/>
          </w:tcPr>
          <w:p w14:paraId="61837E5E" w14:textId="77777777" w:rsidR="00EA415B" w:rsidRDefault="00F50455">
            <w:pPr>
              <w:pStyle w:val="Days"/>
            </w:pPr>
            <w:sdt>
              <w:sdtPr>
                <w:id w:val="2141225648"/>
                <w:placeholder>
                  <w:docPart w:val="325C5AFC53704BFCB268CC12C273FF7A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Monday</w:t>
                </w:r>
              </w:sdtContent>
            </w:sdt>
          </w:p>
        </w:tc>
        <w:tc>
          <w:tcPr>
            <w:tcW w:w="1540" w:type="dxa"/>
          </w:tcPr>
          <w:p w14:paraId="0C93D623" w14:textId="77777777" w:rsidR="00EA415B" w:rsidRDefault="00F50455">
            <w:pPr>
              <w:pStyle w:val="Days"/>
            </w:pPr>
            <w:sdt>
              <w:sdtPr>
                <w:id w:val="-225834277"/>
                <w:placeholder>
                  <w:docPart w:val="6250337D423B4B8AA9A82634E079D482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Tuesday</w:t>
                </w:r>
              </w:sdtContent>
            </w:sdt>
          </w:p>
        </w:tc>
        <w:tc>
          <w:tcPr>
            <w:tcW w:w="1552" w:type="dxa"/>
          </w:tcPr>
          <w:p w14:paraId="1E8AA51B" w14:textId="77777777" w:rsidR="00EA415B" w:rsidRDefault="00F50455">
            <w:pPr>
              <w:pStyle w:val="Days"/>
            </w:pPr>
            <w:sdt>
              <w:sdtPr>
                <w:id w:val="-1121838800"/>
                <w:placeholder>
                  <w:docPart w:val="337F1B4AA4B34350989631277A8449EB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Wednesday</w:t>
                </w:r>
              </w:sdtContent>
            </w:sdt>
          </w:p>
        </w:tc>
        <w:tc>
          <w:tcPr>
            <w:tcW w:w="1543" w:type="dxa"/>
          </w:tcPr>
          <w:p w14:paraId="47ECAC9D" w14:textId="77777777" w:rsidR="00EA415B" w:rsidRDefault="00F50455">
            <w:pPr>
              <w:pStyle w:val="Days"/>
            </w:pPr>
            <w:sdt>
              <w:sdtPr>
                <w:id w:val="-1805692476"/>
                <w:placeholder>
                  <w:docPart w:val="DCB787EBD8E347469C3B2314CF7DC653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Thursday</w:t>
                </w:r>
              </w:sdtContent>
            </w:sdt>
          </w:p>
        </w:tc>
        <w:tc>
          <w:tcPr>
            <w:tcW w:w="1533" w:type="dxa"/>
          </w:tcPr>
          <w:p w14:paraId="5DA6D887" w14:textId="77777777" w:rsidR="00EA415B" w:rsidRDefault="00F50455">
            <w:pPr>
              <w:pStyle w:val="Days"/>
            </w:pPr>
            <w:sdt>
              <w:sdtPr>
                <w:id w:val="815225377"/>
                <w:placeholder>
                  <w:docPart w:val="C592C04B97EE4DAD957FB17D3BD0362D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Friday</w:t>
                </w:r>
              </w:sdtContent>
            </w:sdt>
          </w:p>
        </w:tc>
        <w:tc>
          <w:tcPr>
            <w:tcW w:w="1542" w:type="dxa"/>
          </w:tcPr>
          <w:p w14:paraId="64CD968C" w14:textId="77777777" w:rsidR="00EA415B" w:rsidRDefault="00F50455">
            <w:pPr>
              <w:pStyle w:val="Days"/>
            </w:pPr>
            <w:sdt>
              <w:sdtPr>
                <w:id w:val="36251574"/>
                <w:placeholder>
                  <w:docPart w:val="4E535442E86A4EEBAD1F9A51D3BD6208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Saturday</w:t>
                </w:r>
              </w:sdtContent>
            </w:sdt>
          </w:p>
        </w:tc>
      </w:tr>
      <w:tr w:rsidR="00EA415B" w14:paraId="0D1A585C" w14:textId="77777777" w:rsidTr="00EA415B">
        <w:tc>
          <w:tcPr>
            <w:tcW w:w="1536" w:type="dxa"/>
            <w:tcBorders>
              <w:bottom w:val="nil"/>
            </w:tcBorders>
          </w:tcPr>
          <w:p w14:paraId="54546037" w14:textId="0B004ABE" w:rsidR="00EA415B" w:rsidRDefault="00F50455">
            <w:pPr>
              <w:pStyle w:val="Dates"/>
            </w:pPr>
            <w:r>
              <w:t>1</w:t>
            </w:r>
            <w:r w:rsidR="00375B27">
              <w:fldChar w:fldCharType="begin"/>
            </w:r>
            <w:r w:rsidR="00375B27">
              <w:instrText xml:space="preserve"> IF </w:instrText>
            </w:r>
            <w:r w:rsidR="00375B27">
              <w:fldChar w:fldCharType="begin"/>
            </w:r>
            <w:r w:rsidR="00375B27">
              <w:instrText xml:space="preserve"> DocVariable MonthStart \@ dddd </w:instrText>
            </w:r>
            <w:r w:rsidR="00375B27">
              <w:fldChar w:fldCharType="separate"/>
            </w:r>
            <w:r w:rsidR="004A7463">
              <w:instrText>Friday</w:instrText>
            </w:r>
            <w:r w:rsidR="00375B27">
              <w:fldChar w:fldCharType="end"/>
            </w:r>
            <w:r w:rsidR="00375B27">
              <w:instrText xml:space="preserve"> = "Sunday" 1 ""</w:instrText>
            </w:r>
            <w:r w:rsidR="00375B27">
              <w:fldChar w:fldCharType="end"/>
            </w:r>
          </w:p>
        </w:tc>
        <w:tc>
          <w:tcPr>
            <w:tcW w:w="1538" w:type="dxa"/>
            <w:tcBorders>
              <w:bottom w:val="nil"/>
            </w:tcBorders>
          </w:tcPr>
          <w:p w14:paraId="43FBF62C" w14:textId="2E94796F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A7463">
              <w:instrText>Friday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B864F3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  <w:r w:rsidR="00F50455">
              <w:t>2</w:t>
            </w:r>
          </w:p>
        </w:tc>
        <w:tc>
          <w:tcPr>
            <w:tcW w:w="1540" w:type="dxa"/>
            <w:tcBorders>
              <w:bottom w:val="nil"/>
            </w:tcBorders>
          </w:tcPr>
          <w:p w14:paraId="341FC7CF" w14:textId="4F57DD9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A7463">
              <w:instrText>Friday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B864F3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5B0C4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  <w:r w:rsidR="00F50455">
              <w:t>3</w:t>
            </w:r>
          </w:p>
        </w:tc>
        <w:tc>
          <w:tcPr>
            <w:tcW w:w="1552" w:type="dxa"/>
            <w:tcBorders>
              <w:bottom w:val="nil"/>
            </w:tcBorders>
          </w:tcPr>
          <w:p w14:paraId="4241112A" w14:textId="0A5950A3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A7463">
              <w:instrText>Friday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B864F3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81356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  <w:r w:rsidR="00F50455">
              <w:t>4</w:t>
            </w:r>
          </w:p>
        </w:tc>
        <w:tc>
          <w:tcPr>
            <w:tcW w:w="1543" w:type="dxa"/>
            <w:tcBorders>
              <w:bottom w:val="nil"/>
            </w:tcBorders>
          </w:tcPr>
          <w:p w14:paraId="553C3E3D" w14:textId="752585D3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A7463">
              <w:instrText>Friday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B864F3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9A7C5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  <w:r w:rsidR="00F50455">
              <w:t>5</w:t>
            </w:r>
          </w:p>
        </w:tc>
        <w:tc>
          <w:tcPr>
            <w:tcW w:w="1533" w:type="dxa"/>
            <w:tcBorders>
              <w:bottom w:val="nil"/>
            </w:tcBorders>
          </w:tcPr>
          <w:p w14:paraId="032C9D07" w14:textId="378C2634" w:rsidR="00EA415B" w:rsidRDefault="00F50455">
            <w:pPr>
              <w:pStyle w:val="Dates"/>
            </w:pPr>
            <w:r>
              <w:t>6</w:t>
            </w:r>
          </w:p>
        </w:tc>
        <w:tc>
          <w:tcPr>
            <w:tcW w:w="1542" w:type="dxa"/>
            <w:tcBorders>
              <w:bottom w:val="nil"/>
            </w:tcBorders>
          </w:tcPr>
          <w:p w14:paraId="6190DA7A" w14:textId="20545FF5" w:rsidR="00EA415B" w:rsidRDefault="00F50455">
            <w:pPr>
              <w:pStyle w:val="Dates"/>
            </w:pPr>
            <w:r>
              <w:t>7</w:t>
            </w:r>
          </w:p>
        </w:tc>
      </w:tr>
      <w:tr w:rsidR="00EA415B" w14:paraId="73FBEE5A" w14:textId="77777777" w:rsidTr="00F50455">
        <w:trPr>
          <w:trHeight w:hRule="exact" w:val="1152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14:paraId="46BC8A54" w14:textId="6A3DDB7C" w:rsidR="00EA415B" w:rsidRDefault="00F50455">
            <w:r>
              <w:t>All Saints’ Day</w:t>
            </w:r>
          </w:p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14:paraId="4A13883D" w14:textId="7AEA8150" w:rsidR="00EA415B" w:rsidRDefault="00F50455">
            <w:r>
              <w:t>All Souls’ Day</w:t>
            </w: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6A5E7030" w14:textId="77777777" w:rsidR="00EA415B" w:rsidRDefault="00EA415B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14:paraId="4402CE15" w14:textId="77777777" w:rsidR="00EA415B" w:rsidRDefault="00EA415B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14:paraId="3AA8E401" w14:textId="77777777" w:rsidR="00EA415B" w:rsidRDefault="00EA415B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14:paraId="7C3FD52C" w14:textId="798C8080" w:rsidR="00EA415B" w:rsidRDefault="00EA415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14:paraId="37E1FEE2" w14:textId="29B70F3B" w:rsidR="00EA415B" w:rsidRDefault="00EA415B"/>
        </w:tc>
      </w:tr>
      <w:tr w:rsidR="00EA415B" w14:paraId="20409B5A" w14:textId="77777777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14:paraId="22F3F320" w14:textId="2AF9317F" w:rsidR="00EA415B" w:rsidRDefault="00F50455">
            <w:pPr>
              <w:pStyle w:val="Dates"/>
            </w:pPr>
            <w:r>
              <w:t>8</w:t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14:paraId="03C2D2FE" w14:textId="195507A0" w:rsidR="00EA415B" w:rsidRDefault="00F50455">
            <w:pPr>
              <w:pStyle w:val="Dates"/>
            </w:pPr>
            <w:r>
              <w:t>9</w:t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14:paraId="64250EDF" w14:textId="58247801" w:rsidR="00EA415B" w:rsidRDefault="00F50455">
            <w:pPr>
              <w:pStyle w:val="Dates"/>
            </w:pPr>
            <w:r>
              <w:t>10</w:t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14:paraId="7CB86E7B" w14:textId="19F0B2F9" w:rsidR="00EA415B" w:rsidRDefault="00F50455">
            <w:pPr>
              <w:pStyle w:val="Dates"/>
            </w:pPr>
            <w:r>
              <w:t>11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14:paraId="4A734CFC" w14:textId="0DAEEEE9" w:rsidR="00EA415B" w:rsidRDefault="00F50455">
            <w:pPr>
              <w:pStyle w:val="Dates"/>
            </w:pPr>
            <w:r>
              <w:t>12</w:t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14:paraId="445D3364" w14:textId="564BF9C2" w:rsidR="00EA415B" w:rsidRDefault="00F50455" w:rsidP="00F50455">
            <w:pPr>
              <w:pStyle w:val="Dates"/>
            </w:pPr>
            <w:r>
              <w:t>13</w:t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14:paraId="468966FC" w14:textId="7D1EB734" w:rsidR="00EA415B" w:rsidRDefault="00F50455">
            <w:pPr>
              <w:pStyle w:val="Dates"/>
            </w:pPr>
            <w:r>
              <w:t>14</w:t>
            </w:r>
          </w:p>
        </w:tc>
      </w:tr>
      <w:tr w:rsidR="00F50455" w14:paraId="7C14FCF3" w14:textId="77777777" w:rsidTr="00F50455">
        <w:trPr>
          <w:trHeight w:hRule="exact" w:val="1152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14:paraId="6994A24F" w14:textId="4AEB71A3" w:rsidR="00F50455" w:rsidRDefault="00F50455" w:rsidP="00F50455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14:paraId="0623B002" w14:textId="77777777" w:rsidR="00F50455" w:rsidRDefault="00F50455" w:rsidP="00F50455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2223E125" w14:textId="77777777" w:rsidR="00F50455" w:rsidRDefault="00F50455" w:rsidP="00F50455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14:paraId="5581068E" w14:textId="128F5004" w:rsidR="00F50455" w:rsidRDefault="00F50455" w:rsidP="00F50455">
            <w:r>
              <w:t>Veterans Day</w:t>
            </w: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14:paraId="51E565AE" w14:textId="77777777" w:rsidR="00F50455" w:rsidRDefault="00F50455" w:rsidP="00F50455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14:paraId="687A93DC" w14:textId="77777777" w:rsidR="00F50455" w:rsidRDefault="00F50455" w:rsidP="00F50455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14:paraId="41873BFC" w14:textId="13799F6B" w:rsidR="00F50455" w:rsidRDefault="00F50455" w:rsidP="00F50455">
            <w:r>
              <w:t>Diwali, the Hindu, Jain and Sikh 5 day light festival</w:t>
            </w:r>
          </w:p>
        </w:tc>
      </w:tr>
      <w:tr w:rsidR="00F50455" w14:paraId="6A680C34" w14:textId="77777777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14:paraId="4C38DE47" w14:textId="079C9CD2" w:rsidR="00F50455" w:rsidRDefault="00F50455" w:rsidP="00F50455">
            <w:pPr>
              <w:pStyle w:val="Dates"/>
            </w:pPr>
            <w:r>
              <w:t>15</w:t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14:paraId="3CB42821" w14:textId="274DAFA2" w:rsidR="00F50455" w:rsidRDefault="00F50455" w:rsidP="00F50455">
            <w:pPr>
              <w:pStyle w:val="Dates"/>
            </w:pPr>
            <w:r>
              <w:t>16</w:t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14:paraId="667447C3" w14:textId="4A07CAD0" w:rsidR="00F50455" w:rsidRDefault="00F50455" w:rsidP="00F50455">
            <w:pPr>
              <w:pStyle w:val="Dates"/>
            </w:pPr>
            <w:r>
              <w:t>17</w:t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14:paraId="15F1F283" w14:textId="3665377F" w:rsidR="00F50455" w:rsidRDefault="00F50455" w:rsidP="00F50455">
            <w:pPr>
              <w:pStyle w:val="Dates"/>
            </w:pPr>
            <w:r>
              <w:t>18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14:paraId="7DF149ED" w14:textId="1C079AB5" w:rsidR="00F50455" w:rsidRDefault="00F50455" w:rsidP="00F50455">
            <w:pPr>
              <w:pStyle w:val="Dates"/>
            </w:pPr>
            <w:r>
              <w:t>19</w:t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14:paraId="2CAE0E19" w14:textId="329E3720" w:rsidR="00F50455" w:rsidRDefault="00F50455" w:rsidP="00F50455">
            <w:pPr>
              <w:pStyle w:val="Dates"/>
            </w:pPr>
            <w:r>
              <w:t>20</w:t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14:paraId="2C5F9872" w14:textId="779BA888" w:rsidR="00F50455" w:rsidRDefault="00F50455" w:rsidP="00F50455">
            <w:pPr>
              <w:pStyle w:val="Dates"/>
            </w:pPr>
            <w:r>
              <w:t>21</w:t>
            </w:r>
          </w:p>
        </w:tc>
      </w:tr>
      <w:tr w:rsidR="00F50455" w14:paraId="64433F49" w14:textId="77777777" w:rsidTr="00F50455">
        <w:trPr>
          <w:trHeight w:hRule="exact" w:val="1152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14:paraId="34A908F9" w14:textId="77777777" w:rsidR="00F50455" w:rsidRDefault="00F50455" w:rsidP="00F50455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14:paraId="53CA0961" w14:textId="1BB6993B" w:rsidR="00F50455" w:rsidRDefault="00F50455" w:rsidP="00F50455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08D6AEAD" w14:textId="77777777" w:rsidR="00F50455" w:rsidRDefault="00F50455" w:rsidP="00F50455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14:paraId="2EF7CD8F" w14:textId="77777777" w:rsidR="00F50455" w:rsidRDefault="00F50455" w:rsidP="00F50455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14:paraId="7395AEF4" w14:textId="040B69FA" w:rsidR="00F50455" w:rsidRDefault="00F50455" w:rsidP="00F50455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14:paraId="5065B5D5" w14:textId="347D98E2" w:rsidR="00F50455" w:rsidRDefault="00F50455" w:rsidP="00F50455">
            <w:r>
              <w:t>Transgender Day of Remembrance</w:t>
            </w: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14:paraId="68FD9B7F" w14:textId="77777777" w:rsidR="00F50455" w:rsidRDefault="00F50455" w:rsidP="00F50455"/>
        </w:tc>
      </w:tr>
      <w:tr w:rsidR="00F50455" w14:paraId="1E2DB39E" w14:textId="77777777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14:paraId="02DFBFCC" w14:textId="7D7BB39B" w:rsidR="00F50455" w:rsidRDefault="00F50455" w:rsidP="00F50455">
            <w:pPr>
              <w:pStyle w:val="Dates"/>
            </w:pPr>
            <w:r>
              <w:t>22</w:t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14:paraId="5CCD9447" w14:textId="267B2EC2" w:rsidR="00F50455" w:rsidRDefault="00F50455" w:rsidP="00F50455">
            <w:pPr>
              <w:pStyle w:val="Dates"/>
            </w:pPr>
            <w:r>
              <w:t>23</w:t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14:paraId="55BE5736" w14:textId="282CA57D" w:rsidR="00F50455" w:rsidRDefault="00F50455" w:rsidP="00F50455">
            <w:pPr>
              <w:pStyle w:val="Dates"/>
            </w:pPr>
            <w:r>
              <w:t>24</w:t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14:paraId="0224A749" w14:textId="4180EAC0" w:rsidR="00F50455" w:rsidRDefault="00F50455" w:rsidP="00F50455">
            <w:pPr>
              <w:pStyle w:val="Dates"/>
            </w:pPr>
            <w:r>
              <w:t>25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14:paraId="533247E0" w14:textId="56AB28B4" w:rsidR="00F50455" w:rsidRDefault="00F50455" w:rsidP="00F50455">
            <w:pPr>
              <w:pStyle w:val="Dates"/>
            </w:pPr>
            <w:r>
              <w:t>26</w:t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14:paraId="4AFC4A99" w14:textId="43FB6260" w:rsidR="00F50455" w:rsidRDefault="00F50455" w:rsidP="00F50455">
            <w:pPr>
              <w:pStyle w:val="Dates"/>
            </w:pPr>
            <w:r>
              <w:t>27</w:t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14:paraId="4BC6A17A" w14:textId="51AC921E" w:rsidR="00F50455" w:rsidRDefault="00F50455" w:rsidP="00F50455">
            <w:pPr>
              <w:pStyle w:val="Dates"/>
            </w:pPr>
            <w:r>
              <w:t>28</w:t>
            </w:r>
          </w:p>
        </w:tc>
      </w:tr>
      <w:tr w:rsidR="00F50455" w14:paraId="31CAFC51" w14:textId="77777777" w:rsidTr="00F50455">
        <w:trPr>
          <w:trHeight w:hRule="exact" w:val="1152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14:paraId="5A507642" w14:textId="552922F9" w:rsidR="00F50455" w:rsidRDefault="00F50455" w:rsidP="00F50455">
            <w:r>
              <w:t>Feast of Christ the King</w:t>
            </w:r>
          </w:p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14:paraId="5BD5B537" w14:textId="77777777" w:rsidR="00F50455" w:rsidRDefault="00F50455" w:rsidP="00F50455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3095E6C2" w14:textId="77777777" w:rsidR="00F50455" w:rsidRDefault="00F50455" w:rsidP="00F50455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14:paraId="01C269E9" w14:textId="240E15D9" w:rsidR="00F50455" w:rsidRDefault="00F50455" w:rsidP="00F50455">
            <w:r>
              <w:t>Nativity Fast begins</w:t>
            </w:r>
            <w:bookmarkStart w:id="0" w:name="_GoBack"/>
            <w:bookmarkEnd w:id="0"/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14:paraId="1A65C36C" w14:textId="77777777" w:rsidR="00F50455" w:rsidRDefault="00F50455" w:rsidP="00F50455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14:paraId="4D06CD6B" w14:textId="5E6FC6CA" w:rsidR="00F50455" w:rsidRDefault="00F50455" w:rsidP="00F50455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14:paraId="190361C8" w14:textId="77777777" w:rsidR="00F50455" w:rsidRDefault="00F50455" w:rsidP="00F50455"/>
        </w:tc>
      </w:tr>
      <w:tr w:rsidR="00F50455" w14:paraId="57A392B4" w14:textId="77777777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14:paraId="533E6DEA" w14:textId="2EC323FE" w:rsidR="00F50455" w:rsidRDefault="00F50455" w:rsidP="00F50455">
            <w:pPr>
              <w:pStyle w:val="Dates"/>
            </w:pPr>
            <w:r>
              <w:t>29</w:t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14:paraId="1D0B9695" w14:textId="015ECF18" w:rsidR="00F50455" w:rsidRDefault="00F50455" w:rsidP="00F50455">
            <w:pPr>
              <w:pStyle w:val="Dates"/>
            </w:pPr>
            <w:r>
              <w:t>30</w:t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14:paraId="609C8D2C" w14:textId="2D3B8D95" w:rsidR="00F50455" w:rsidRDefault="00F50455" w:rsidP="00F50455">
            <w:pPr>
              <w:pStyle w:val="Dates"/>
            </w:pP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14:paraId="70E0AFEA" w14:textId="3F754591" w:rsidR="00F50455" w:rsidRDefault="00F50455" w:rsidP="00F50455">
            <w:pPr>
              <w:pStyle w:val="Dates"/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14:paraId="76C9A987" w14:textId="3F55C1B9" w:rsidR="00F50455" w:rsidRDefault="00F50455" w:rsidP="00F50455">
            <w:pPr>
              <w:pStyle w:val="Dates"/>
            </w:pP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14:paraId="31799442" w14:textId="3FE0DA87" w:rsidR="00F50455" w:rsidRDefault="00F50455" w:rsidP="00F50455">
            <w:pPr>
              <w:pStyle w:val="Dates"/>
            </w:pP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14:paraId="20397754" w14:textId="21F8394A" w:rsidR="00F50455" w:rsidRDefault="00F50455" w:rsidP="00F50455">
            <w:pPr>
              <w:pStyle w:val="Dates"/>
            </w:pPr>
          </w:p>
        </w:tc>
      </w:tr>
      <w:tr w:rsidR="00F50455" w14:paraId="6CCDFD2B" w14:textId="77777777" w:rsidTr="00F50455">
        <w:trPr>
          <w:trHeight w:hRule="exact" w:val="1152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14:paraId="393FDE48" w14:textId="77777777" w:rsidR="00F50455" w:rsidRDefault="00F50455" w:rsidP="00F50455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14:paraId="623F304B" w14:textId="0A84CF37" w:rsidR="00F50455" w:rsidRDefault="00F50455" w:rsidP="00F50455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2D2C99AB" w14:textId="77777777" w:rsidR="00F50455" w:rsidRDefault="00F50455" w:rsidP="00F50455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14:paraId="23100898" w14:textId="77777777" w:rsidR="00F50455" w:rsidRDefault="00F50455" w:rsidP="00F50455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14:paraId="39267008" w14:textId="77777777" w:rsidR="00F50455" w:rsidRDefault="00F50455" w:rsidP="00F50455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14:paraId="12A4C152" w14:textId="77777777" w:rsidR="00F50455" w:rsidRDefault="00F50455" w:rsidP="00F50455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14:paraId="5599152B" w14:textId="77777777" w:rsidR="00F50455" w:rsidRDefault="00F50455" w:rsidP="00F50455"/>
        </w:tc>
      </w:tr>
    </w:tbl>
    <w:p w14:paraId="09199378" w14:textId="4A99F95C" w:rsidR="00EA415B" w:rsidRDefault="00EA415B">
      <w:pPr>
        <w:pStyle w:val="Quote"/>
      </w:pPr>
    </w:p>
    <w:sectPr w:rsidR="00EA415B"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F09D9" w14:textId="77777777" w:rsidR="008C2E3D" w:rsidRDefault="008C2E3D">
      <w:pPr>
        <w:spacing w:before="0" w:after="0"/>
      </w:pPr>
      <w:r>
        <w:separator/>
      </w:r>
    </w:p>
  </w:endnote>
  <w:endnote w:type="continuationSeparator" w:id="0">
    <w:p w14:paraId="506C9127" w14:textId="77777777" w:rsidR="008C2E3D" w:rsidRDefault="008C2E3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7A73B" w14:textId="77777777" w:rsidR="008C2E3D" w:rsidRDefault="008C2E3D">
      <w:pPr>
        <w:spacing w:before="0" w:after="0"/>
      </w:pPr>
      <w:r>
        <w:separator/>
      </w:r>
    </w:p>
  </w:footnote>
  <w:footnote w:type="continuationSeparator" w:id="0">
    <w:p w14:paraId="581481F9" w14:textId="77777777" w:rsidR="008C2E3D" w:rsidRDefault="008C2E3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11/30/2020"/>
    <w:docVar w:name="MonthStart" w:val="11/1/2020"/>
    <w:docVar w:name="ShowDynamicGuides" w:val="1"/>
    <w:docVar w:name="ShowMarginGuides" w:val="0"/>
    <w:docVar w:name="ShowOutlines" w:val="0"/>
    <w:docVar w:name="ShowStaticGuides" w:val="0"/>
  </w:docVars>
  <w:rsids>
    <w:rsidRoot w:val="004A7463"/>
    <w:rsid w:val="00124ADC"/>
    <w:rsid w:val="00193E15"/>
    <w:rsid w:val="0025748C"/>
    <w:rsid w:val="002F7032"/>
    <w:rsid w:val="00320970"/>
    <w:rsid w:val="00375B27"/>
    <w:rsid w:val="004A7463"/>
    <w:rsid w:val="005B0C48"/>
    <w:rsid w:val="0064687B"/>
    <w:rsid w:val="0077090E"/>
    <w:rsid w:val="00812DAD"/>
    <w:rsid w:val="0081356A"/>
    <w:rsid w:val="008C2E3D"/>
    <w:rsid w:val="008F0AEB"/>
    <w:rsid w:val="00925ED9"/>
    <w:rsid w:val="00997C7D"/>
    <w:rsid w:val="009A164A"/>
    <w:rsid w:val="009A7C5B"/>
    <w:rsid w:val="00B864F3"/>
    <w:rsid w:val="00BC6A26"/>
    <w:rsid w:val="00BF0FEE"/>
    <w:rsid w:val="00BF4383"/>
    <w:rsid w:val="00C41633"/>
    <w:rsid w:val="00CB00F4"/>
    <w:rsid w:val="00D146A6"/>
    <w:rsid w:val="00D86D82"/>
    <w:rsid w:val="00EA415B"/>
    <w:rsid w:val="00F5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076CC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5"/>
    <w:qFormat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5"/>
    <w:rPr>
      <w:sz w:val="20"/>
    </w:rPr>
  </w:style>
  <w:style w:type="paragraph" w:customStyle="1" w:styleId="Month">
    <w:name w:val="Month"/>
    <w:basedOn w:val="Normal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495E00" w:themeColor="accent1" w:themeShade="80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4"/>
    <w:rPr>
      <w:rFonts w:asciiTheme="majorHAnsi" w:eastAsiaTheme="majorEastAsia" w:hAnsiTheme="majorHAnsi" w:cstheme="majorBidi"/>
      <w:color w:val="495E00" w:themeColor="accent1" w:themeShade="80"/>
      <w:spacing w:val="5"/>
      <w:kern w:val="28"/>
      <w:sz w:val="40"/>
      <w:szCs w:val="40"/>
    </w:rPr>
  </w:style>
  <w:style w:type="paragraph" w:customStyle="1" w:styleId="Days">
    <w:name w:val="Days"/>
    <w:basedOn w:val="Normal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 w:line="240" w:lineRule="auto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"/>
    <w:unhideWhenUsed/>
    <w:qFormat/>
    <w:pPr>
      <w:spacing w:before="0" w:after="0"/>
    </w:p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Quote">
    <w:name w:val="Quote"/>
    <w:basedOn w:val="Normal"/>
    <w:link w:val="QuoteCh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QuoteChar">
    <w:name w:val="Quote Char"/>
    <w:basedOn w:val="DefaultParagraphFont"/>
    <w:link w:val="Quote"/>
    <w:uiPriority w:val="8"/>
    <w:rPr>
      <w:iCs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4"/>
    <w:semiHidden/>
    <w:unhideWhenUsed/>
    <w:qFormat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semiHidden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A746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A74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eviantart.com/tehspikey/art/School-Diversity-Poster-65864045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3eO5U0uLon6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anie.Marr\AppData\Local\Microsoft\Office\16.0\DTS\en-US%7bDDCFA1D2-9DA5-4EDC-ACBE-531AD6992DD1%7d\%7bD537D401-9386-4708-83BF-DF0493E8924A%7dtf16382941_win3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64BF6912B94603BDE44BCBC94FD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59F00-77EA-42EB-8218-8D8CDA0791C6}"/>
      </w:docPartPr>
      <w:docPartBody>
        <w:p w:rsidR="003E1DF7" w:rsidRDefault="000F0AA3">
          <w:pPr>
            <w:pStyle w:val="6664BF6912B94603BDE44BCBC94FDD17"/>
          </w:pPr>
          <w:r>
            <w:t>Sunday</w:t>
          </w:r>
        </w:p>
      </w:docPartBody>
    </w:docPart>
    <w:docPart>
      <w:docPartPr>
        <w:name w:val="325C5AFC53704BFCB268CC12C273F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90499-A551-40C5-9EAA-C40662DA8361}"/>
      </w:docPartPr>
      <w:docPartBody>
        <w:p w:rsidR="003E1DF7" w:rsidRDefault="000F0AA3">
          <w:pPr>
            <w:pStyle w:val="325C5AFC53704BFCB268CC12C273FF7A"/>
          </w:pPr>
          <w:r>
            <w:t>Monday</w:t>
          </w:r>
        </w:p>
      </w:docPartBody>
    </w:docPart>
    <w:docPart>
      <w:docPartPr>
        <w:name w:val="6250337D423B4B8AA9A82634E079D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09BA3-8193-40BB-8D32-32410E8B08B2}"/>
      </w:docPartPr>
      <w:docPartBody>
        <w:p w:rsidR="003E1DF7" w:rsidRDefault="000F0AA3">
          <w:pPr>
            <w:pStyle w:val="6250337D423B4B8AA9A82634E079D482"/>
          </w:pPr>
          <w:r>
            <w:t>Tuesday</w:t>
          </w:r>
        </w:p>
      </w:docPartBody>
    </w:docPart>
    <w:docPart>
      <w:docPartPr>
        <w:name w:val="337F1B4AA4B34350989631277A844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8578F-3AD1-4038-99D3-77D1BC55143C}"/>
      </w:docPartPr>
      <w:docPartBody>
        <w:p w:rsidR="003E1DF7" w:rsidRDefault="000F0AA3">
          <w:pPr>
            <w:pStyle w:val="337F1B4AA4B34350989631277A8449EB"/>
          </w:pPr>
          <w:r>
            <w:t>Wednesday</w:t>
          </w:r>
        </w:p>
      </w:docPartBody>
    </w:docPart>
    <w:docPart>
      <w:docPartPr>
        <w:name w:val="DCB787EBD8E347469C3B2314CF7DC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C9685-0876-436B-9B65-DA8D9829B175}"/>
      </w:docPartPr>
      <w:docPartBody>
        <w:p w:rsidR="003E1DF7" w:rsidRDefault="000F0AA3">
          <w:pPr>
            <w:pStyle w:val="DCB787EBD8E347469C3B2314CF7DC653"/>
          </w:pPr>
          <w:r>
            <w:t>Thursday</w:t>
          </w:r>
        </w:p>
      </w:docPartBody>
    </w:docPart>
    <w:docPart>
      <w:docPartPr>
        <w:name w:val="C592C04B97EE4DAD957FB17D3BD03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66314-A98D-42F4-B2F7-75227EE34F65}"/>
      </w:docPartPr>
      <w:docPartBody>
        <w:p w:rsidR="003E1DF7" w:rsidRDefault="000F0AA3">
          <w:pPr>
            <w:pStyle w:val="C592C04B97EE4DAD957FB17D3BD0362D"/>
          </w:pPr>
          <w:r>
            <w:t>Friday</w:t>
          </w:r>
        </w:p>
      </w:docPartBody>
    </w:docPart>
    <w:docPart>
      <w:docPartPr>
        <w:name w:val="4E535442E86A4EEBAD1F9A51D3BD6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FACCE-8344-4E99-B562-17E4933E0031}"/>
      </w:docPartPr>
      <w:docPartBody>
        <w:p w:rsidR="003E1DF7" w:rsidRDefault="000F0AA3">
          <w:pPr>
            <w:pStyle w:val="4E535442E86A4EEBAD1F9A51D3BD6208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AA3"/>
    <w:rsid w:val="000F0AA3"/>
    <w:rsid w:val="003E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0740901DA5D41D3955B0C1926475B3F">
    <w:name w:val="40740901DA5D41D3955B0C1926475B3F"/>
  </w:style>
  <w:style w:type="paragraph" w:customStyle="1" w:styleId="1D424009B10842FFAEAC8A19603A93AD">
    <w:name w:val="1D424009B10842FFAEAC8A19603A93AD"/>
  </w:style>
  <w:style w:type="paragraph" w:customStyle="1" w:styleId="4175E689A78E49F4A4B6D564897CA4A2">
    <w:name w:val="4175E689A78E49F4A4B6D564897CA4A2"/>
  </w:style>
  <w:style w:type="paragraph" w:customStyle="1" w:styleId="6664BF6912B94603BDE44BCBC94FDD17">
    <w:name w:val="6664BF6912B94603BDE44BCBC94FDD17"/>
  </w:style>
  <w:style w:type="paragraph" w:customStyle="1" w:styleId="325C5AFC53704BFCB268CC12C273FF7A">
    <w:name w:val="325C5AFC53704BFCB268CC12C273FF7A"/>
  </w:style>
  <w:style w:type="paragraph" w:customStyle="1" w:styleId="6250337D423B4B8AA9A82634E079D482">
    <w:name w:val="6250337D423B4B8AA9A82634E079D482"/>
  </w:style>
  <w:style w:type="paragraph" w:customStyle="1" w:styleId="337F1B4AA4B34350989631277A8449EB">
    <w:name w:val="337F1B4AA4B34350989631277A8449EB"/>
  </w:style>
  <w:style w:type="paragraph" w:customStyle="1" w:styleId="DCB787EBD8E347469C3B2314CF7DC653">
    <w:name w:val="DCB787EBD8E347469C3B2314CF7DC653"/>
  </w:style>
  <w:style w:type="paragraph" w:customStyle="1" w:styleId="C592C04B97EE4DAD957FB17D3BD0362D">
    <w:name w:val="C592C04B97EE4DAD957FB17D3BD0362D"/>
  </w:style>
  <w:style w:type="paragraph" w:customStyle="1" w:styleId="4E535442E86A4EEBAD1F9A51D3BD6208">
    <w:name w:val="4E535442E86A4EEBAD1F9A51D3BD6208"/>
  </w:style>
  <w:style w:type="paragraph" w:customStyle="1" w:styleId="CC529A0D2E56479BA59A7B19936D8453">
    <w:name w:val="CC529A0D2E56479BA59A7B19936D84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napshot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61F82AEEA2743B8910579E7AFA9C5" ma:contentTypeVersion="1" ma:contentTypeDescription="Create a new document." ma:contentTypeScope="" ma:versionID="bb3c97c722e0bb4f2a1d7ba36236e5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372C6F-CA79-446B-9375-5696FF006F00}"/>
</file>

<file path=customXml/itemProps2.xml><?xml version="1.0" encoding="utf-8"?>
<ds:datastoreItem xmlns:ds="http://schemas.openxmlformats.org/officeDocument/2006/customXml" ds:itemID="{A664AB4C-DE95-4D99-AE3C-ED6E8B5E88D1}"/>
</file>

<file path=customXml/itemProps3.xml><?xml version="1.0" encoding="utf-8"?>
<ds:datastoreItem xmlns:ds="http://schemas.openxmlformats.org/officeDocument/2006/customXml" ds:itemID="{EEB38A1C-E39A-428D-998B-87EC4D172EC0}"/>
</file>

<file path=docProps/app.xml><?xml version="1.0" encoding="utf-8"?>
<Properties xmlns="http://schemas.openxmlformats.org/officeDocument/2006/extended-properties" xmlns:vt="http://schemas.openxmlformats.org/officeDocument/2006/docPropsVTypes">
  <Template>{D537D401-9386-4708-83BF-DF0493E8924A}tf16382941_win32</Template>
  <TotalTime>0</TotalTime>
  <Pages>1</Pages>
  <Words>202</Words>
  <Characters>1157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2020-11-04T16:32:00Z</dcterms:created>
  <dcterms:modified xsi:type="dcterms:W3CDTF">2020-11-04T16:32:00Z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0x010100AB361F82AEEA2743B8910579E7AFA9C5</vt:lpwstr>
  </property>
</Properties>
</file>