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60" w:rsidRPr="00E16E2D" w:rsidRDefault="00A3439E" w:rsidP="00E16E2D">
      <w:pPr>
        <w:pStyle w:val="Heading1"/>
      </w:pPr>
      <w:r w:rsidRPr="00E16E2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B0D4A" wp14:editId="25598C80">
                <wp:simplePos x="0" y="0"/>
                <wp:positionH relativeFrom="margin">
                  <wp:posOffset>-866775</wp:posOffset>
                </wp:positionH>
                <wp:positionV relativeFrom="paragraph">
                  <wp:posOffset>-916304</wp:posOffset>
                </wp:positionV>
                <wp:extent cx="5676900" cy="876300"/>
                <wp:effectExtent l="19050" t="19050" r="19050" b="19050"/>
                <wp:wrapNone/>
                <wp:docPr id="18" name="Shap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DA099E0-27DA-42BD-9D42-E4CA07B78F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87630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val="1"/>
                          </a:ext>
                        </a:extLst>
                      </wps:spPr>
                      <wps:txbx>
                        <w:txbxContent>
                          <w:p w:rsidR="00900E06" w:rsidRPr="00900E06" w:rsidRDefault="00900E06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00E06"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L.S.E.S.</w:t>
                            </w:r>
                          </w:p>
                          <w:p w:rsidR="0033799E" w:rsidRDefault="0033799E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 xml:space="preserve">PSSC AND </w:t>
                            </w:r>
                          </w:p>
                          <w:p w:rsidR="00A3439E" w:rsidRDefault="0033799E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32"/>
                                <w:szCs w:val="32"/>
                              </w:rPr>
                              <w:t>HOME &amp;SCHOOL</w:t>
                            </w:r>
                          </w:p>
                          <w:p w:rsidR="0033799E" w:rsidRPr="00900E06" w:rsidRDefault="0033799E" w:rsidP="00A3439E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19050" tIns="19050" rIns="19050" bIns="1905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9B0D4A" id="Shape 61" o:spid="_x0000_s1026" style="position:absolute;margin-left:-68.25pt;margin-top:-72.15pt;width:447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" filled="f" strokecolor="black [3213]" strokeweight="3pt">
                <v:stroke miterlimit="4"/>
                <v:textbox inset="1.5pt,1.5pt,1.5pt,1.5pt">
                  <w:txbxContent>
                    <w:p w:rsidR="00900E06" w:rsidRPr="00900E06" w:rsidRDefault="00900E06" w:rsidP="00A3439E">
                      <w:pPr>
                        <w:pStyle w:val="NormalWeb"/>
                        <w:spacing w:after="0"/>
                        <w:jc w:val="center"/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32"/>
                          <w:szCs w:val="32"/>
                        </w:rPr>
                      </w:pPr>
                      <w:r w:rsidRPr="00900E06"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32"/>
                          <w:szCs w:val="32"/>
                        </w:rPr>
                        <w:t>L.S.E.S.</w:t>
                      </w:r>
                    </w:p>
                    <w:p w:rsidR="0033799E" w:rsidRDefault="0033799E" w:rsidP="00A3439E">
                      <w:pPr>
                        <w:pStyle w:val="NormalWeb"/>
                        <w:spacing w:after="0"/>
                        <w:jc w:val="center"/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32"/>
                          <w:szCs w:val="32"/>
                        </w:rPr>
                        <w:t xml:space="preserve">PSSC AND </w:t>
                      </w:r>
                    </w:p>
                    <w:p w:rsidR="00A3439E" w:rsidRDefault="0033799E" w:rsidP="00A3439E">
                      <w:pPr>
                        <w:pStyle w:val="NormalWeb"/>
                        <w:spacing w:after="0"/>
                        <w:jc w:val="center"/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32"/>
                          <w:szCs w:val="32"/>
                        </w:rPr>
                        <w:t>HOME &amp;SCHOOL</w:t>
                      </w:r>
                    </w:p>
                    <w:p w:rsidR="0033799E" w:rsidRPr="00900E06" w:rsidRDefault="0033799E" w:rsidP="00A3439E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00E06">
        <w:t>Home &amp; School</w:t>
      </w:r>
    </w:p>
    <w:p w:rsidR="00275260" w:rsidRPr="00E16E2D" w:rsidRDefault="002D2BB1" w:rsidP="00E16E2D">
      <w:pPr>
        <w:pStyle w:val="Heading1"/>
      </w:pPr>
      <w:sdt>
        <w:sdtPr>
          <w:alias w:val="Meeting minutes:"/>
          <w:tag w:val="Meeting minutes:"/>
          <w:id w:val="1780671977"/>
          <w:placeholder>
            <w:docPart w:val="B69EEA353782400897C8AB267936E363"/>
          </w:placeholder>
          <w:temporary/>
          <w:showingPlcHdr/>
          <w15:appearance w15:val="hidden"/>
        </w:sdtPr>
        <w:sdtEndPr/>
        <w:sdtContent>
          <w:r w:rsidR="00275260" w:rsidRPr="00E16E2D">
            <w:t>Meeting minutes</w:t>
          </w:r>
        </w:sdtContent>
      </w:sdt>
    </w:p>
    <w:p w:rsidR="00554276" w:rsidRPr="00515252" w:rsidRDefault="00A3439E" w:rsidP="00515252">
      <w:pPr>
        <w:pStyle w:val="Details"/>
        <w:ind w:left="0"/>
        <w:jc w:val="left"/>
      </w:pPr>
      <w:r w:rsidRPr="00515252">
        <w:rPr>
          <w:b/>
        </w:rPr>
        <w:t>Location</w:t>
      </w:r>
      <w:r w:rsidRPr="00515252">
        <w:t>:</w:t>
      </w:r>
      <w:r w:rsidR="00515252">
        <w:t xml:space="preserve">  </w:t>
      </w:r>
      <w:r w:rsidR="00900E06">
        <w:t>L.S.E.S. board room</w:t>
      </w:r>
      <w:r w:rsidRPr="00515252">
        <w:br/>
      </w:r>
      <w:r w:rsidRPr="00515252">
        <w:rPr>
          <w:b/>
        </w:rPr>
        <w:t>Date</w:t>
      </w:r>
      <w:r w:rsidRPr="00515252">
        <w:t>:</w:t>
      </w:r>
      <w:r w:rsidR="00515252">
        <w:t xml:space="preserve">  </w:t>
      </w:r>
      <w:r w:rsidR="00900E06">
        <w:t>September 17th</w:t>
      </w:r>
      <w:r w:rsidRPr="00515252">
        <w:br/>
      </w:r>
      <w:r w:rsidRPr="00515252">
        <w:rPr>
          <w:b/>
        </w:rPr>
        <w:t>Attendees</w:t>
      </w:r>
      <w:r w:rsidRPr="00515252">
        <w:t>:</w:t>
      </w:r>
      <w:r w:rsidR="00515252">
        <w:t xml:space="preserve">  </w:t>
      </w:r>
      <w:r w:rsidR="00900E06">
        <w:t xml:space="preserve">Michelle, Amanda, </w:t>
      </w:r>
      <w:r w:rsidR="00E06AB2">
        <w:t>Erica</w:t>
      </w:r>
      <w:bookmarkStart w:id="0" w:name="_GoBack"/>
      <w:bookmarkEnd w:id="0"/>
      <w:r w:rsidR="00900E06">
        <w:t xml:space="preserve">, Patti Anne, Scott and Special guest Wayne Spires </w:t>
      </w:r>
      <w:r w:rsidRPr="00515252">
        <w:br/>
      </w:r>
      <w:r w:rsidRPr="00515252">
        <w:rPr>
          <w:b/>
        </w:rPr>
        <w:t>Time</w:t>
      </w:r>
      <w:r w:rsidRPr="00515252">
        <w:t>:</w:t>
      </w:r>
      <w:r w:rsidR="00515252">
        <w:t xml:space="preserve">  </w:t>
      </w:r>
      <w:r w:rsidR="00900E06">
        <w:rPr>
          <w:rStyle w:val="Strong"/>
          <w:rFonts w:asciiTheme="majorHAnsi" w:eastAsiaTheme="majorEastAsia" w:hAnsiTheme="majorHAnsi"/>
          <w:b w:val="0"/>
          <w:bCs w:val="0"/>
        </w:rPr>
        <w:t>5:30</w:t>
      </w:r>
    </w:p>
    <w:p w:rsidR="00554276" w:rsidRPr="00900E06" w:rsidRDefault="0033799E" w:rsidP="00515252">
      <w:pPr>
        <w:pStyle w:val="ListNumber"/>
      </w:pPr>
      <w:r>
        <w:rPr>
          <w:rFonts w:eastAsiaTheme="majorEastAsia"/>
        </w:rPr>
        <w:t xml:space="preserve">Call to order and welcome Wayne Spires </w:t>
      </w:r>
    </w:p>
    <w:p w:rsidR="0033799E" w:rsidRDefault="0033799E" w:rsidP="00900E06">
      <w:pPr>
        <w:pStyle w:val="ListNumber"/>
        <w:numPr>
          <w:ilvl w:val="0"/>
          <w:numId w:val="0"/>
        </w:numPr>
        <w:ind w:left="173"/>
      </w:pPr>
      <w:r>
        <w:t>Wayne to begin the meeting…</w:t>
      </w:r>
    </w:p>
    <w:p w:rsidR="00900E06" w:rsidRPr="00515252" w:rsidRDefault="00900E06" w:rsidP="00900E06">
      <w:pPr>
        <w:pStyle w:val="ListNumber"/>
        <w:numPr>
          <w:ilvl w:val="0"/>
          <w:numId w:val="0"/>
        </w:numPr>
        <w:ind w:left="173"/>
      </w:pPr>
      <w:r>
        <w:t xml:space="preserve">Thank you to all the attendees, we are excited for a fresh new year of fun! </w:t>
      </w:r>
    </w:p>
    <w:p w:rsidR="0015180F" w:rsidRPr="00515252" w:rsidRDefault="002D2BB1" w:rsidP="00515252">
      <w:pPr>
        <w:pStyle w:val="ListNumber"/>
      </w:pP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CE760B02B51D43828E1BA62109F9CA8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</w:rPr>
            <w:t>Roll call</w:t>
          </w:r>
        </w:sdtContent>
      </w:sdt>
    </w:p>
    <w:p w:rsidR="0015180F" w:rsidRPr="00515252" w:rsidRDefault="002D2BB1" w:rsidP="008E421A">
      <w:sdt>
        <w:sdtPr>
          <w:alias w:val="Enter secretary name:"/>
          <w:tag w:val="Enter secretary name:"/>
          <w:id w:val="-1785413358"/>
          <w:placeholder>
            <w:docPart w:val="9B5CA3A5162D4D8A91CDA19636B669DA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33799E">
            <w:t>We will need to appoint a new secretary, possibly Amanda?</w:t>
          </w:r>
        </w:sdtContent>
      </w:sdt>
    </w:p>
    <w:p w:rsidR="00B853F9" w:rsidRPr="00515252" w:rsidRDefault="002D2BB1" w:rsidP="00515252">
      <w:pPr>
        <w:pStyle w:val="ListNumber"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FD81627170DF436599396AA889745693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515252">
            <w:rPr>
              <w:rFonts w:eastAsiaTheme="majorEastAsia"/>
            </w:rPr>
            <w:t>Approval of minutes from last meeting</w:t>
          </w:r>
        </w:sdtContent>
      </w:sdt>
    </w:p>
    <w:p w:rsidR="009F4E19" w:rsidRPr="008E421A" w:rsidRDefault="00900E06" w:rsidP="00515252">
      <w:pPr>
        <w:rPr>
          <w:lang w:val="en-GB"/>
        </w:rPr>
      </w:pPr>
      <w:r>
        <w:rPr>
          <w:lang w:val="en-GB"/>
        </w:rPr>
        <w:t>Discuss where we left off last year with fundraising for outside classroom</w:t>
      </w:r>
    </w:p>
    <w:p w:rsidR="00D50D23" w:rsidRPr="00515252" w:rsidRDefault="002D2BB1" w:rsidP="00515252">
      <w:pPr>
        <w:pStyle w:val="ListNumber"/>
      </w:pPr>
      <w:sdt>
        <w:sdtPr>
          <w:alias w:val="Open issues:"/>
          <w:tag w:val="Open issues:"/>
          <w:id w:val="-297222184"/>
          <w:placeholder>
            <w:docPart w:val="2029270C4D77444B8E536293FCC88702"/>
          </w:placeholder>
          <w:temporary/>
          <w:showingPlcHdr/>
          <w15:appearance w15:val="hidden"/>
        </w:sdtPr>
        <w:sdtEndPr/>
        <w:sdtContent>
          <w:r w:rsidR="00285B87" w:rsidRPr="00515252">
            <w:rPr>
              <w:rFonts w:eastAsiaTheme="majorEastAsia"/>
            </w:rPr>
            <w:t>Open issues</w:t>
          </w:r>
        </w:sdtContent>
      </w:sdt>
    </w:p>
    <w:p w:rsidR="00C1643D" w:rsidRPr="00515252" w:rsidRDefault="00900E06" w:rsidP="00515252">
      <w:pPr>
        <w:pStyle w:val="ListNumber2"/>
      </w:pPr>
      <w:r>
        <w:t>Outside class room</w:t>
      </w:r>
    </w:p>
    <w:p w:rsidR="002C3D7E" w:rsidRPr="00515252" w:rsidRDefault="00900E06" w:rsidP="00515252">
      <w:pPr>
        <w:pStyle w:val="ListNumber2"/>
      </w:pPr>
      <w:r>
        <w:t>Fall fair</w:t>
      </w:r>
    </w:p>
    <w:p w:rsidR="0015180F" w:rsidRPr="00515252" w:rsidRDefault="002D2BB1" w:rsidP="00515252">
      <w:pPr>
        <w:pStyle w:val="ListNumber"/>
      </w:pPr>
      <w:sdt>
        <w:sdtPr>
          <w:alias w:val="New business:"/>
          <w:tag w:val="New business:"/>
          <w:id w:val="-135951456"/>
          <w:placeholder>
            <w:docPart w:val="B2B698D844E24856B42BF506BEA62B14"/>
          </w:placeholder>
          <w:temporary/>
          <w:showingPlcHdr/>
          <w15:appearance w15:val="hidden"/>
        </w:sdtPr>
        <w:sdtEndPr/>
        <w:sdtContent>
          <w:r w:rsidR="00285B87" w:rsidRPr="00515252">
            <w:rPr>
              <w:rFonts w:eastAsiaTheme="majorEastAsia"/>
            </w:rPr>
            <w:t>New business</w:t>
          </w:r>
        </w:sdtContent>
      </w:sdt>
    </w:p>
    <w:p w:rsidR="00276FA1" w:rsidRDefault="00900E06" w:rsidP="00515252">
      <w:pPr>
        <w:pStyle w:val="ListNumber2"/>
      </w:pPr>
      <w:r>
        <w:t>Christmas fundraising</w:t>
      </w:r>
    </w:p>
    <w:p w:rsidR="00900E06" w:rsidRPr="00515252" w:rsidRDefault="00900E06" w:rsidP="00515252">
      <w:pPr>
        <w:pStyle w:val="ListNumber2"/>
      </w:pPr>
      <w:r>
        <w:t xml:space="preserve">Silent auction </w:t>
      </w:r>
    </w:p>
    <w:p w:rsidR="002C3D7E" w:rsidRPr="00515252" w:rsidRDefault="00900E06" w:rsidP="00515252">
      <w:pPr>
        <w:pStyle w:val="ListNumber2"/>
      </w:pPr>
      <w:r>
        <w:t>Any new fundraising?</w:t>
      </w:r>
    </w:p>
    <w:sdt>
      <w:sdtPr>
        <w:alias w:val="Enter new business/summary of discussion:"/>
        <w:tag w:val="Enter new business/summary of discussion:"/>
        <w:id w:val="811033341"/>
        <w:placeholder>
          <w:docPart w:val="D1ACE5F3B40147DB8F0F10AC08A2E3D2"/>
        </w:placeholder>
        <w:temporary/>
        <w:showingPlcHdr/>
        <w15:appearance w15:val="hidden"/>
      </w:sdtPr>
      <w:sdtEndPr/>
      <w:sdtContent>
        <w:p w:rsidR="002C3D7E" w:rsidRPr="00515252" w:rsidRDefault="002C3D7E" w:rsidP="00515252">
          <w:pPr>
            <w:pStyle w:val="ListNumber2"/>
          </w:pPr>
          <w:r w:rsidRPr="00515252">
            <w:t>New business/summary of discussion</w:t>
          </w:r>
        </w:p>
      </w:sdtContent>
    </w:sdt>
    <w:p w:rsidR="0015180F" w:rsidRPr="00515252" w:rsidRDefault="002D2BB1" w:rsidP="00515252">
      <w:pPr>
        <w:pStyle w:val="ListNumber"/>
      </w:pPr>
      <w:sdt>
        <w:sdtPr>
          <w:alias w:val="Adjournment:"/>
          <w:tag w:val="Adjournment:"/>
          <w:id w:val="-768846696"/>
          <w:placeholder>
            <w:docPart w:val="1F8BA13819BC48829C39C069C57868C1"/>
          </w:placeholder>
          <w:temporary/>
          <w:showingPlcHdr/>
          <w15:appearance w15:val="hidden"/>
        </w:sdtPr>
        <w:sdtEndPr/>
        <w:sdtContent>
          <w:r w:rsidR="00285B87" w:rsidRPr="00515252">
            <w:t>Adjournment</w:t>
          </w:r>
        </w:sdtContent>
      </w:sdt>
    </w:p>
    <w:p w:rsidR="008E476B" w:rsidRPr="008E421A" w:rsidRDefault="002D2BB1" w:rsidP="00515252">
      <w:pPr>
        <w:rPr>
          <w:lang w:val="en-GB"/>
        </w:rPr>
      </w:pPr>
      <w:sdt>
        <w:sdtPr>
          <w:rPr>
            <w:lang w:val="en-GB"/>
          </w:rPr>
          <w:alias w:val="Minutes submitted by:"/>
          <w:tag w:val="Minutes submitted by:"/>
          <w:id w:val="915436728"/>
          <w:placeholder>
            <w:docPart w:val="BC862ABE0C8E4C37B645C798898CC74C"/>
          </w:placeholder>
          <w:temporary/>
          <w:showingPlcHdr/>
          <w15:appearance w15:val="hidden"/>
        </w:sdtPr>
        <w:sdtEndPr/>
        <w:sdtContent>
          <w:r w:rsidR="00285B87" w:rsidRPr="008E421A">
            <w:rPr>
              <w:lang w:val="en-GB" w:bidi="en-GB"/>
            </w:rPr>
            <w:t>Minutes submitted by</w:t>
          </w:r>
        </w:sdtContent>
      </w:sdt>
      <w:r w:rsidR="004E227E" w:rsidRPr="008E421A">
        <w:rPr>
          <w:lang w:val="en-GB" w:bidi="en-GB"/>
        </w:rPr>
        <w:t xml:space="preserve">: </w:t>
      </w:r>
    </w:p>
    <w:p w:rsidR="00D512BB" w:rsidRPr="008E421A" w:rsidRDefault="002D2BB1" w:rsidP="00515252">
      <w:pPr>
        <w:rPr>
          <w:lang w:val="en-GB"/>
        </w:rPr>
      </w:pPr>
      <w:sdt>
        <w:sdtPr>
          <w:rPr>
            <w:lang w:val="en-GB"/>
          </w:rPr>
          <w:alias w:val="Minutes approved by:"/>
          <w:tag w:val="Minutes approved by:"/>
          <w:id w:val="793186629"/>
          <w:placeholder>
            <w:docPart w:val="F2A3D40FF68E48B0BEFCC7FF15A30B6C"/>
          </w:placeholder>
          <w:temporary/>
          <w:showingPlcHdr/>
          <w15:appearance w15:val="hidden"/>
        </w:sdtPr>
        <w:sdtEndPr/>
        <w:sdtContent>
          <w:r w:rsidR="00C601ED" w:rsidRPr="008E421A">
            <w:rPr>
              <w:lang w:val="en-GB" w:bidi="en-GB"/>
            </w:rPr>
            <w:t>Minutes approved by</w:t>
          </w:r>
        </w:sdtContent>
      </w:sdt>
      <w:r w:rsidR="008E476B" w:rsidRPr="008E421A">
        <w:rPr>
          <w:lang w:val="en-GB" w:bidi="en-GB"/>
        </w:rPr>
        <w:t xml:space="preserve">: </w:t>
      </w:r>
    </w:p>
    <w:sectPr w:rsidR="00D512BB" w:rsidRPr="008E421A" w:rsidSect="00515252">
      <w:footerReference w:type="default" r:id="rId11"/>
      <w:pgSz w:w="12240" w:h="15840" w:code="1"/>
      <w:pgMar w:top="2088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BB1" w:rsidRDefault="002D2BB1" w:rsidP="001E7D29">
      <w:pPr>
        <w:spacing w:after="0" w:line="240" w:lineRule="auto"/>
      </w:pPr>
      <w:r>
        <w:separator/>
      </w:r>
    </w:p>
  </w:endnote>
  <w:endnote w:type="continuationSeparator" w:id="0">
    <w:p w:rsidR="002D2BB1" w:rsidRDefault="002D2BB1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987" w:rsidRPr="004230D9" w:rsidRDefault="006B152C">
    <w:pPr>
      <w:pStyle w:val="Footer"/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034626" wp14:editId="3FA6FD9E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 descr="decorative elemen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>
                        <a:extLst/>
                      </wpg:cNvPr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>
                          <a:extLst/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>
                          <a:extLst/>
                        </wps:cNvPr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>
                          <a:extLst/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>
                          <a:extLst/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>
                          <a:extLst/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>
                          <a:extLst/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C024F0E" id="Group 1" o:spid="_x0000_s1026" alt="decorative element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BB1" w:rsidRDefault="002D2BB1" w:rsidP="001E7D29">
      <w:pPr>
        <w:spacing w:after="0" w:line="240" w:lineRule="auto"/>
      </w:pPr>
      <w:r>
        <w:separator/>
      </w:r>
    </w:p>
  </w:footnote>
  <w:footnote w:type="continuationSeparator" w:id="0">
    <w:p w:rsidR="002D2BB1" w:rsidRDefault="002D2BB1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06"/>
    <w:rsid w:val="0000418E"/>
    <w:rsid w:val="00016839"/>
    <w:rsid w:val="00057671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2D2BB1"/>
    <w:rsid w:val="002E56AF"/>
    <w:rsid w:val="003178FD"/>
    <w:rsid w:val="0032131A"/>
    <w:rsid w:val="003310BF"/>
    <w:rsid w:val="00333DF8"/>
    <w:rsid w:val="0033799E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50670"/>
    <w:rsid w:val="004724BD"/>
    <w:rsid w:val="0047638F"/>
    <w:rsid w:val="00477352"/>
    <w:rsid w:val="00491C23"/>
    <w:rsid w:val="004B5B43"/>
    <w:rsid w:val="004B5C09"/>
    <w:rsid w:val="004E227E"/>
    <w:rsid w:val="00500DD1"/>
    <w:rsid w:val="00515252"/>
    <w:rsid w:val="00521AE3"/>
    <w:rsid w:val="00535B54"/>
    <w:rsid w:val="00554276"/>
    <w:rsid w:val="00564D17"/>
    <w:rsid w:val="005B1B6F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54BE"/>
    <w:rsid w:val="00897D88"/>
    <w:rsid w:val="008A0319"/>
    <w:rsid w:val="008D43E9"/>
    <w:rsid w:val="008E3C0E"/>
    <w:rsid w:val="008E421A"/>
    <w:rsid w:val="008E476B"/>
    <w:rsid w:val="00900E06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439E"/>
    <w:rsid w:val="00A37F9E"/>
    <w:rsid w:val="00A40085"/>
    <w:rsid w:val="00A47DF6"/>
    <w:rsid w:val="00A60E11"/>
    <w:rsid w:val="00A63D35"/>
    <w:rsid w:val="00A76E73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365C"/>
    <w:rsid w:val="00B64D24"/>
    <w:rsid w:val="00B7147D"/>
    <w:rsid w:val="00B75CFC"/>
    <w:rsid w:val="00B853F9"/>
    <w:rsid w:val="00BB018B"/>
    <w:rsid w:val="00BD1747"/>
    <w:rsid w:val="00BD2B06"/>
    <w:rsid w:val="00C14973"/>
    <w:rsid w:val="00C1643D"/>
    <w:rsid w:val="00C261A9"/>
    <w:rsid w:val="00C42793"/>
    <w:rsid w:val="00C601E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E06AB2"/>
    <w:rsid w:val="00E16E2D"/>
    <w:rsid w:val="00E17712"/>
    <w:rsid w:val="00E557A0"/>
    <w:rsid w:val="00EF6435"/>
    <w:rsid w:val="00F10F6B"/>
    <w:rsid w:val="00F23697"/>
    <w:rsid w:val="00F36BB7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B8D05"/>
  <w15:docId w15:val="{B38CBD69-19EF-4B7E-88E0-6C2238E7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e\AppData\Roaming\Microsoft\Templates\Triangles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9EEA353782400897C8AB267936E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48327-4C7A-4BCF-95A8-A3337708748A}"/>
      </w:docPartPr>
      <w:docPartBody>
        <w:p w:rsidR="00B008B5" w:rsidRDefault="006301FD">
          <w:pPr>
            <w:pStyle w:val="B69EEA353782400897C8AB267936E363"/>
          </w:pPr>
          <w:r w:rsidRPr="008E421A">
            <w:rPr>
              <w:rFonts w:asciiTheme="majorHAnsi" w:hAnsiTheme="majorHAnsi"/>
              <w:sz w:val="20"/>
              <w:lang w:val="en-GB" w:bidi="en-GB"/>
            </w:rPr>
            <w:t>Meeting minutes</w:t>
          </w:r>
        </w:p>
      </w:docPartBody>
    </w:docPart>
    <w:docPart>
      <w:docPartPr>
        <w:name w:val="CE760B02B51D43828E1BA62109F9C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593A-41A7-4DDC-8441-6F86545B188D}"/>
      </w:docPartPr>
      <w:docPartBody>
        <w:p w:rsidR="00B008B5" w:rsidRDefault="006301FD">
          <w:pPr>
            <w:pStyle w:val="CE760B02B51D43828E1BA62109F9CA87"/>
          </w:pPr>
          <w:r w:rsidRPr="00515252">
            <w:rPr>
              <w:rFonts w:eastAsiaTheme="majorEastAsia"/>
            </w:rPr>
            <w:t>Roll call</w:t>
          </w:r>
        </w:p>
      </w:docPartBody>
    </w:docPart>
    <w:docPart>
      <w:docPartPr>
        <w:name w:val="9B5CA3A5162D4D8A91CDA19636B6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6FC6C-E8D9-4558-BD72-0D08A72DCE48}"/>
      </w:docPartPr>
      <w:docPartBody>
        <w:p w:rsidR="00B008B5" w:rsidRDefault="006301FD">
          <w:pPr>
            <w:pStyle w:val="9B5CA3A5162D4D8A91CDA19636B669DA"/>
          </w:pPr>
          <w:r w:rsidRPr="00515252">
            <w:t>Secretary Name</w:t>
          </w:r>
        </w:p>
      </w:docPartBody>
    </w:docPart>
    <w:docPart>
      <w:docPartPr>
        <w:name w:val="FD81627170DF436599396AA889745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FE26-C854-4FD8-99E9-74E342660475}"/>
      </w:docPartPr>
      <w:docPartBody>
        <w:p w:rsidR="00B008B5" w:rsidRDefault="006301FD">
          <w:pPr>
            <w:pStyle w:val="FD81627170DF436599396AA889745693"/>
          </w:pPr>
          <w:r w:rsidRPr="00515252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2029270C4D77444B8E536293FCC8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BF0AD-79BA-4B0C-A726-05A76F374113}"/>
      </w:docPartPr>
      <w:docPartBody>
        <w:p w:rsidR="00B008B5" w:rsidRDefault="006301FD">
          <w:pPr>
            <w:pStyle w:val="2029270C4D77444B8E536293FCC88702"/>
          </w:pPr>
          <w:r w:rsidRPr="00515252">
            <w:rPr>
              <w:rFonts w:eastAsiaTheme="majorEastAsia"/>
            </w:rPr>
            <w:t>Open issues</w:t>
          </w:r>
        </w:p>
      </w:docPartBody>
    </w:docPart>
    <w:docPart>
      <w:docPartPr>
        <w:name w:val="B2B698D844E24856B42BF506BEA6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6597-5464-4649-A5D0-6D562BC1CBBF}"/>
      </w:docPartPr>
      <w:docPartBody>
        <w:p w:rsidR="00B008B5" w:rsidRDefault="006301FD">
          <w:pPr>
            <w:pStyle w:val="B2B698D844E24856B42BF506BEA62B14"/>
          </w:pPr>
          <w:r w:rsidRPr="00515252">
            <w:rPr>
              <w:rFonts w:eastAsiaTheme="majorEastAsia"/>
            </w:rPr>
            <w:t>New business</w:t>
          </w:r>
        </w:p>
      </w:docPartBody>
    </w:docPart>
    <w:docPart>
      <w:docPartPr>
        <w:name w:val="D1ACE5F3B40147DB8F0F10AC08A2E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3EC54-3B13-4A69-A874-E7FA0C9F1273}"/>
      </w:docPartPr>
      <w:docPartBody>
        <w:p w:rsidR="00B008B5" w:rsidRDefault="006301FD">
          <w:pPr>
            <w:pStyle w:val="D1ACE5F3B40147DB8F0F10AC08A2E3D2"/>
          </w:pPr>
          <w:r w:rsidRPr="00515252">
            <w:t>New business/summary of discussion</w:t>
          </w:r>
        </w:p>
      </w:docPartBody>
    </w:docPart>
    <w:docPart>
      <w:docPartPr>
        <w:name w:val="1F8BA13819BC48829C39C069C5786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178DA-6E66-4DA9-B3E4-13D4B8A85829}"/>
      </w:docPartPr>
      <w:docPartBody>
        <w:p w:rsidR="00B008B5" w:rsidRDefault="006301FD">
          <w:pPr>
            <w:pStyle w:val="1F8BA13819BC48829C39C069C57868C1"/>
          </w:pPr>
          <w:r w:rsidRPr="00515252">
            <w:t>Adjournment</w:t>
          </w:r>
        </w:p>
      </w:docPartBody>
    </w:docPart>
    <w:docPart>
      <w:docPartPr>
        <w:name w:val="BC862ABE0C8E4C37B645C798898CC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DB2A-605F-4BE1-B065-BC7C96A631A8}"/>
      </w:docPartPr>
      <w:docPartBody>
        <w:p w:rsidR="00B008B5" w:rsidRDefault="006301FD">
          <w:pPr>
            <w:pStyle w:val="BC862ABE0C8E4C37B645C798898CC74C"/>
          </w:pPr>
          <w:r w:rsidRPr="008E421A">
            <w:rPr>
              <w:lang w:val="en-GB" w:bidi="en-GB"/>
            </w:rPr>
            <w:t>Minutes submitted by</w:t>
          </w:r>
        </w:p>
      </w:docPartBody>
    </w:docPart>
    <w:docPart>
      <w:docPartPr>
        <w:name w:val="F2A3D40FF68E48B0BEFCC7FF15A30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883D-338B-4B75-A737-0876841CF7B0}"/>
      </w:docPartPr>
      <w:docPartBody>
        <w:p w:rsidR="00B008B5" w:rsidRDefault="006301FD">
          <w:pPr>
            <w:pStyle w:val="F2A3D40FF68E48B0BEFCC7FF15A30B6C"/>
          </w:pPr>
          <w:r w:rsidRPr="008E421A">
            <w:rPr>
              <w:lang w:val="en-GB" w:bidi="en-GB"/>
            </w:rP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FD"/>
    <w:rsid w:val="006301FD"/>
    <w:rsid w:val="00782E9D"/>
    <w:rsid w:val="00A56D88"/>
    <w:rsid w:val="00B0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EFD2E913674886BB7CDBDE1046500A">
    <w:name w:val="61EFD2E913674886BB7CDBDE1046500A"/>
  </w:style>
  <w:style w:type="paragraph" w:customStyle="1" w:styleId="B69EEA353782400897C8AB267936E363">
    <w:name w:val="B69EEA353782400897C8AB267936E363"/>
  </w:style>
  <w:style w:type="paragraph" w:customStyle="1" w:styleId="87A9EFD3F6F8420C8BB1FBC06B9C608F">
    <w:name w:val="87A9EFD3F6F8420C8BB1FBC06B9C608F"/>
  </w:style>
  <w:style w:type="paragraph" w:customStyle="1" w:styleId="157AB92BD5DF405C8C8649F7ACB1286E">
    <w:name w:val="157AB92BD5DF405C8C8649F7ACB1286E"/>
  </w:style>
  <w:style w:type="paragraph" w:customStyle="1" w:styleId="7CD48AD48BFB4855B3EF0549D96D7D4C">
    <w:name w:val="7CD48AD48BFB4855B3EF0549D96D7D4C"/>
  </w:style>
  <w:style w:type="character" w:styleId="PlaceholderText">
    <w:name w:val="Placeholder Text"/>
    <w:basedOn w:val="DefaultParagraphFont"/>
    <w:uiPriority w:val="99"/>
    <w:semiHidden/>
    <w:rPr>
      <w:rFonts w:ascii="Times New Roman" w:hAnsi="Times New Roman" w:cs="Times New Roman"/>
      <w:color w:val="595959" w:themeColor="text1" w:themeTint="A6"/>
    </w:rPr>
  </w:style>
  <w:style w:type="paragraph" w:customStyle="1" w:styleId="025F175309E346EBBE4053E1CA667B6D">
    <w:name w:val="025F175309E346EBBE4053E1CA667B6D"/>
  </w:style>
  <w:style w:type="paragraph" w:customStyle="1" w:styleId="6EEF0916955547428F74C8CA9DA909EE">
    <w:name w:val="6EEF0916955547428F74C8CA9DA909EE"/>
  </w:style>
  <w:style w:type="paragraph" w:customStyle="1" w:styleId="35E8FD6518FE4EA99B92E6C09636D5C5">
    <w:name w:val="35E8FD6518FE4EA99B92E6C09636D5C5"/>
  </w:style>
  <w:style w:type="paragraph" w:customStyle="1" w:styleId="4225604BA51B494FA4F66DBC7AFC6ED6">
    <w:name w:val="4225604BA51B494FA4F66DBC7AFC6ED6"/>
  </w:style>
  <w:style w:type="paragraph" w:customStyle="1" w:styleId="13733C6764F44417BDEBC2A1714AF1BF">
    <w:name w:val="13733C6764F44417BDEBC2A1714AF1BF"/>
  </w:style>
  <w:style w:type="paragraph" w:customStyle="1" w:styleId="93B72953F3E349FC8B3B9BF0F617F796">
    <w:name w:val="93B72953F3E349FC8B3B9BF0F617F796"/>
  </w:style>
  <w:style w:type="paragraph" w:customStyle="1" w:styleId="A53A2AF21BBD45ACA1402637A940EB58">
    <w:name w:val="A53A2AF21BBD45ACA1402637A940EB58"/>
  </w:style>
  <w:style w:type="paragraph" w:customStyle="1" w:styleId="B35F0A0FE2614316A190397F93B6DF21">
    <w:name w:val="B35F0A0FE2614316A190397F93B6DF21"/>
  </w:style>
  <w:style w:type="paragraph" w:customStyle="1" w:styleId="883250594B4B47E7B784E806419A7527">
    <w:name w:val="883250594B4B47E7B784E806419A7527"/>
  </w:style>
  <w:style w:type="paragraph" w:customStyle="1" w:styleId="CADFC33CB8AD405DB62C01C0CBD7E718">
    <w:name w:val="CADFC33CB8AD405DB62C01C0CBD7E718"/>
  </w:style>
  <w:style w:type="paragraph" w:customStyle="1" w:styleId="25373C9F1A3E4C0DBD5DD9FE1483A4A1">
    <w:name w:val="25373C9F1A3E4C0DBD5DD9FE1483A4A1"/>
  </w:style>
  <w:style w:type="paragraph" w:customStyle="1" w:styleId="CE760B02B51D43828E1BA62109F9CA87">
    <w:name w:val="CE760B02B51D43828E1BA62109F9CA87"/>
  </w:style>
  <w:style w:type="paragraph" w:customStyle="1" w:styleId="9B5CA3A5162D4D8A91CDA19636B669DA">
    <w:name w:val="9B5CA3A5162D4D8A91CDA19636B669DA"/>
  </w:style>
  <w:style w:type="paragraph" w:customStyle="1" w:styleId="C8C744753AD94F40B0C7921AB0163DB8">
    <w:name w:val="C8C744753AD94F40B0C7921AB0163DB8"/>
  </w:style>
  <w:style w:type="paragraph" w:customStyle="1" w:styleId="F8DDAA58755E4A03AC1C8B852EDFDC62">
    <w:name w:val="F8DDAA58755E4A03AC1C8B852EDFDC62"/>
  </w:style>
  <w:style w:type="paragraph" w:customStyle="1" w:styleId="FD81627170DF436599396AA889745693">
    <w:name w:val="FD81627170DF436599396AA889745693"/>
  </w:style>
  <w:style w:type="paragraph" w:customStyle="1" w:styleId="BCCF9584DFB44CDE814E31EDECA0528A">
    <w:name w:val="BCCF9584DFB44CDE814E31EDECA0528A"/>
  </w:style>
  <w:style w:type="paragraph" w:customStyle="1" w:styleId="999CEA4107584F4193237F22A145D713">
    <w:name w:val="999CEA4107584F4193237F22A145D713"/>
  </w:style>
  <w:style w:type="paragraph" w:customStyle="1" w:styleId="2029270C4D77444B8E536293FCC88702">
    <w:name w:val="2029270C4D77444B8E536293FCC88702"/>
  </w:style>
  <w:style w:type="paragraph" w:customStyle="1" w:styleId="F6DF36FF4A7146919805FD85FEC4A18A">
    <w:name w:val="F6DF36FF4A7146919805FD85FEC4A18A"/>
  </w:style>
  <w:style w:type="paragraph" w:customStyle="1" w:styleId="ACABA758217B4FA692C0707F7739BFE9">
    <w:name w:val="ACABA758217B4FA692C0707F7739BFE9"/>
  </w:style>
  <w:style w:type="paragraph" w:customStyle="1" w:styleId="F9FEEAFBC96C4314B365A6EAAB9DE23B">
    <w:name w:val="F9FEEAFBC96C4314B365A6EAAB9DE23B"/>
  </w:style>
  <w:style w:type="paragraph" w:customStyle="1" w:styleId="B2B698D844E24856B42BF506BEA62B14">
    <w:name w:val="B2B698D844E24856B42BF506BEA62B14"/>
  </w:style>
  <w:style w:type="paragraph" w:customStyle="1" w:styleId="3ADC05118C514C24AE3851C24A6252A1">
    <w:name w:val="3ADC05118C514C24AE3851C24A6252A1"/>
  </w:style>
  <w:style w:type="paragraph" w:customStyle="1" w:styleId="E24079A8F6D7458D9B18D37FBDD85CB7">
    <w:name w:val="E24079A8F6D7458D9B18D37FBDD85CB7"/>
  </w:style>
  <w:style w:type="paragraph" w:customStyle="1" w:styleId="D1ACE5F3B40147DB8F0F10AC08A2E3D2">
    <w:name w:val="D1ACE5F3B40147DB8F0F10AC08A2E3D2"/>
  </w:style>
  <w:style w:type="paragraph" w:customStyle="1" w:styleId="1F8BA13819BC48829C39C069C57868C1">
    <w:name w:val="1F8BA13819BC48829C39C069C57868C1"/>
  </w:style>
  <w:style w:type="paragraph" w:customStyle="1" w:styleId="4BD4147E917340E9A4C641AB8D37028E">
    <w:name w:val="4BD4147E917340E9A4C641AB8D37028E"/>
  </w:style>
  <w:style w:type="paragraph" w:customStyle="1" w:styleId="92C6B2C37E80417E93B39FED7783A586">
    <w:name w:val="92C6B2C37E80417E93B39FED7783A586"/>
  </w:style>
  <w:style w:type="character" w:styleId="Emphasis">
    <w:name w:val="Emphasis"/>
    <w:basedOn w:val="DefaultParagraphFont"/>
    <w:uiPriority w:val="15"/>
    <w:qFormat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paragraph" w:customStyle="1" w:styleId="4A0D7F1F989342048360D7FB16937691">
    <w:name w:val="4A0D7F1F989342048360D7FB16937691"/>
  </w:style>
  <w:style w:type="paragraph" w:customStyle="1" w:styleId="BC862ABE0C8E4C37B645C798898CC74C">
    <w:name w:val="BC862ABE0C8E4C37B645C798898CC74C"/>
  </w:style>
  <w:style w:type="paragraph" w:customStyle="1" w:styleId="BCEDC39C81BC403F88C38E9394D08E51">
    <w:name w:val="BCEDC39C81BC403F88C38E9394D08E51"/>
  </w:style>
  <w:style w:type="paragraph" w:customStyle="1" w:styleId="F2A3D40FF68E48B0BEFCC7FF15A30B6C">
    <w:name w:val="F2A3D40FF68E48B0BEFCC7FF15A30B6C"/>
  </w:style>
  <w:style w:type="paragraph" w:customStyle="1" w:styleId="2CD664DB88BC431797C0DF83314D9675">
    <w:name w:val="2CD664DB88BC431797C0DF83314D96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63359B4211F48B020A60650834079" ma:contentTypeVersion="0" ma:contentTypeDescription="Create a new document." ma:contentTypeScope="" ma:versionID="d510e4fc974ce057e1e007ef0ed1cd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/>
</file>

<file path=customXml/itemProps2.xml><?xml version="1.0" encoding="utf-8"?>
<ds:datastoreItem xmlns:ds="http://schemas.openxmlformats.org/officeDocument/2006/customXml" ds:itemID="{3C62602B-EFD8-47B7-AB37-34A2441139DA}"/>
</file>

<file path=customXml/itemProps3.xml><?xml version="1.0" encoding="utf-8"?>
<ds:datastoreItem xmlns:ds="http://schemas.openxmlformats.org/officeDocument/2006/customXml" ds:itemID="{0C54E29F-8D78-4467-8D41-B72D2724507F}"/>
</file>

<file path=customXml/itemProps4.xml><?xml version="1.0" encoding="utf-8"?>
<ds:datastoreItem xmlns:ds="http://schemas.openxmlformats.org/officeDocument/2006/customXml" ds:itemID="{2BE21520-1B33-4BCE-B343-1E08E112D62F}"/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</Template>
  <TotalTime>15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store</dc:creator>
  <dc:description>We will need to appoint a new secretary, possibly Amanda?</dc:description>
  <cp:lastModifiedBy>Cousins, Scott (ASD-S)</cp:lastModifiedBy>
  <cp:revision>2</cp:revision>
  <cp:lastPrinted>2018-09-13T14:19:00Z</cp:lastPrinted>
  <dcterms:created xsi:type="dcterms:W3CDTF">2018-09-13T14:07:00Z</dcterms:created>
  <dcterms:modified xsi:type="dcterms:W3CDTF">2018-11-29T17:10:00Z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v-asharm@microsoft.com</vt:lpwstr>
  </property>
  <property fmtid="{D5CDD505-2E9C-101B-9397-08002B2CF9AE}" pid="5" name="MSIP_Label_f42aa342-8706-4288-bd11-ebb85995028c_SetDate">
    <vt:lpwstr>2017-11-22T08:48:41.6502326Z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0x01010037063359B4211F48B020A60650834079</vt:lpwstr>
  </property>
</Properties>
</file>