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2725" w:rsidRDefault="00DE34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1877695</wp:posOffset>
                </wp:positionH>
                <wp:positionV relativeFrom="page">
                  <wp:posOffset>1085215</wp:posOffset>
                </wp:positionV>
                <wp:extent cx="4681855" cy="8387715"/>
                <wp:effectExtent l="1270" t="0" r="3175" b="4445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838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7761161"/>
                              <w:placeholder>
                                <w:docPart w:val="E5DBD38BC5C844DAB11CBBE0739BF296"/>
                              </w:placeholder>
                            </w:sdtPr>
                            <w:sdtEndPr>
                              <w:rPr>
                                <w:color w:val="984806" w:themeColor="accent6" w:themeShade="80"/>
                              </w:rPr>
                            </w:sdtEndPr>
                            <w:sdtContent>
                              <w:p w:rsidR="00E72725" w:rsidRPr="00766C9B" w:rsidRDefault="00766C9B" w:rsidP="00763338">
                                <w:pPr>
                                  <w:pStyle w:val="OrganizationName"/>
                                  <w:rPr>
                                    <w:color w:val="984806" w:themeColor="accent6" w:themeShade="80"/>
                                  </w:rPr>
                                </w:pPr>
                                <w:r w:rsidRPr="00766C9B">
                                  <w:rPr>
                                    <w:color w:val="984806" w:themeColor="accent6" w:themeShade="80"/>
                                  </w:rPr>
                                  <w:t>Easter Dinner</w:t>
                                </w:r>
                              </w:p>
                            </w:sdtContent>
                          </w:sdt>
                          <w:p w:rsidR="00E72725" w:rsidRDefault="00E72725" w:rsidP="005F61F9">
                            <w:pPr>
                              <w:jc w:val="both"/>
                            </w:pPr>
                          </w:p>
                          <w:sdt>
                            <w:sdtPr>
                              <w:rPr>
                                <w:color w:val="984806" w:themeColor="accent6" w:themeShade="80"/>
                              </w:rPr>
                              <w:id w:val="87761162"/>
                              <w:placeholder>
                                <w:docPart w:val="E5DBD38BC5C844DAB11CBBE0739BF296"/>
                              </w:placeholder>
                            </w:sdtPr>
                            <w:sdtEndPr/>
                            <w:sdtContent>
                              <w:p w:rsidR="00E72725" w:rsidRPr="00766C9B" w:rsidRDefault="00935119">
                                <w:pPr>
                                  <w:pStyle w:val="Heading2"/>
                                  <w:rPr>
                                    <w:color w:val="984806" w:themeColor="accent6" w:themeShade="80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</w:rPr>
                                  <w:t>MARCH 28 / 2018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Book Antiqua" w:hAnsi="Book Antiqua"/>
                                <w:b w:val="0"/>
                                <w:color w:val="984806" w:themeColor="accent6" w:themeShade="80"/>
                                <w:sz w:val="52"/>
                                <w:szCs w:val="52"/>
                              </w:rPr>
                              <w:id w:val="87761163"/>
                              <w:placeholder>
                                <w:docPart w:val="E5DBD38BC5C844DAB11CBBE0739BF296"/>
                              </w:placeholder>
                            </w:sdtPr>
                            <w:sdtEndPr>
                              <w:rPr>
                                <w:sz w:val="24"/>
                                <w:szCs w:val="24"/>
                              </w:rPr>
                            </w:sdtEndPr>
                            <w:sdtContent>
                              <w:p w:rsidR="00766C9B" w:rsidRPr="00766C9B" w:rsidRDefault="00DE34C9" w:rsidP="00766C9B">
                                <w:pPr>
                                  <w:pStyle w:val="Heading2"/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  <w:t>Ham Dinner</w:t>
                                </w:r>
                              </w:p>
                              <w:p w:rsidR="00766C9B" w:rsidRPr="00766C9B" w:rsidRDefault="00DE34C9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Pineapple Topped Baked Ham, Scalloped or Whipped Potatoes, Seasonal Vegetables</w:t>
                                </w:r>
                              </w:p>
                              <w:p w:rsidR="00766C9B" w:rsidRPr="00766C9B" w:rsidRDefault="00766C9B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 w:rsidRPr="00766C9B"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With Dessert and White Milk</w:t>
                                </w:r>
                              </w:p>
                              <w:p w:rsidR="00766C9B" w:rsidRDefault="00DE34C9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6.75</w:t>
                                </w:r>
                              </w:p>
                              <w:p w:rsidR="00935119" w:rsidRDefault="00935119" w:rsidP="00766C9B">
                                <w:pP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984806" w:themeColor="accent6" w:themeShade="80"/>
                                    <w:sz w:val="56"/>
                                    <w:szCs w:val="56"/>
                                  </w:rPr>
                                  <w:t>Do not have to pre-Order</w:t>
                                </w:r>
                              </w:p>
                              <w:p w:rsidR="00766C9B" w:rsidRPr="007552CE" w:rsidRDefault="007552CE" w:rsidP="00766C9B">
                                <w:pPr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</w:pPr>
                                <w:r w:rsidRPr="007552CE"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  <w:t>First come First serv</w:t>
                                </w:r>
                                <w:r>
                                  <w:rPr>
                                    <w:color w:val="984806" w:themeColor="accent6" w:themeShade="80"/>
                                    <w:sz w:val="44"/>
                                    <w:szCs w:val="44"/>
                                  </w:rPr>
                                  <w:t>ed</w:t>
                                </w:r>
                              </w:p>
                              <w:p w:rsidR="00766C9B" w:rsidRPr="00766C9B" w:rsidRDefault="00766C9B" w:rsidP="00766C9B">
                                <w:pPr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noProof/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0594473A" wp14:editId="247D22A9">
                                      <wp:extent cx="2904545" cy="72390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K-12_Chartwells_EN.pn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35147" cy="7813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66C9B">
                                  <w:rPr>
                                    <w:color w:val="984806" w:themeColor="accent6" w:themeShade="80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:rsidR="00766C9B" w:rsidRPr="00766C9B" w:rsidRDefault="00766C9B" w:rsidP="00766C9B">
                                <w:pPr>
                                  <w:rPr>
                                    <w:color w:val="984806" w:themeColor="accent6" w:themeShade="80"/>
                                  </w:rPr>
                                </w:pPr>
                              </w:p>
                              <w:p w:rsidR="00BA39F7" w:rsidRPr="00766C9B" w:rsidRDefault="00DB1482" w:rsidP="00766C9B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47.85pt;margin-top:85.45pt;width:368.65pt;height:66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Gz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" filled="f" stroked="f">
                <v:textbox>
                  <w:txbxContent>
                    <w:sdt>
                      <w:sdtPr>
                        <w:id w:val="87761161"/>
                        <w:placeholder>
                          <w:docPart w:val="E5DBD38BC5C844DAB11CBBE0739BF296"/>
                        </w:placeholder>
                      </w:sdtPr>
                      <w:sdtEndPr>
                        <w:rPr>
                          <w:color w:val="984806" w:themeColor="accent6" w:themeShade="80"/>
                        </w:rPr>
                      </w:sdtEndPr>
                      <w:sdtContent>
                        <w:p w:rsidR="00E72725" w:rsidRPr="00766C9B" w:rsidRDefault="00766C9B" w:rsidP="00763338">
                          <w:pPr>
                            <w:pStyle w:val="OrganizationName"/>
                            <w:rPr>
                              <w:color w:val="984806" w:themeColor="accent6" w:themeShade="80"/>
                            </w:rPr>
                          </w:pPr>
                          <w:r w:rsidRPr="00766C9B">
                            <w:rPr>
                              <w:color w:val="984806" w:themeColor="accent6" w:themeShade="80"/>
                            </w:rPr>
                            <w:t>Easter Dinner</w:t>
                          </w:r>
                        </w:p>
                      </w:sdtContent>
                    </w:sdt>
                    <w:p w:rsidR="00E72725" w:rsidRDefault="00E72725" w:rsidP="005F61F9">
                      <w:pPr>
                        <w:jc w:val="both"/>
                      </w:pPr>
                    </w:p>
                    <w:sdt>
                      <w:sdtPr>
                        <w:rPr>
                          <w:color w:val="984806" w:themeColor="accent6" w:themeShade="80"/>
                        </w:rPr>
                        <w:id w:val="87761162"/>
                        <w:placeholder>
                          <w:docPart w:val="E5DBD38BC5C844DAB11CBBE0739BF296"/>
                        </w:placeholder>
                      </w:sdtPr>
                      <w:sdtEndPr/>
                      <w:sdtContent>
                        <w:p w:rsidR="00E72725" w:rsidRPr="00766C9B" w:rsidRDefault="00935119">
                          <w:pPr>
                            <w:pStyle w:val="Heading2"/>
                            <w:rPr>
                              <w:color w:val="984806" w:themeColor="accent6" w:themeShade="80"/>
                            </w:rPr>
                          </w:pPr>
                          <w:r>
                            <w:rPr>
                              <w:color w:val="984806" w:themeColor="accent6" w:themeShade="80"/>
                            </w:rPr>
                            <w:t>MARCH 28 / 2018</w:t>
                          </w:r>
                        </w:p>
                      </w:sdtContent>
                    </w:sdt>
                    <w:sdt>
                      <w:sdtPr>
                        <w:rPr>
                          <w:rFonts w:ascii="Book Antiqua" w:hAnsi="Book Antiqua"/>
                          <w:b w:val="0"/>
                          <w:color w:val="984806" w:themeColor="accent6" w:themeShade="80"/>
                          <w:sz w:val="52"/>
                          <w:szCs w:val="52"/>
                        </w:rPr>
                        <w:id w:val="87761163"/>
                        <w:placeholder>
                          <w:docPart w:val="E5DBD38BC5C844DAB11CBBE0739BF296"/>
                        </w:placeholder>
                      </w:sdtPr>
                      <w:sdtEndPr>
                        <w:rPr>
                          <w:sz w:val="24"/>
                          <w:szCs w:val="24"/>
                        </w:rPr>
                      </w:sdtEndPr>
                      <w:sdtContent>
                        <w:p w:rsidR="00766C9B" w:rsidRPr="00766C9B" w:rsidRDefault="00DE34C9" w:rsidP="00766C9B">
                          <w:pPr>
                            <w:pStyle w:val="Heading2"/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  <w:t>Ham Dinner</w:t>
                          </w:r>
                        </w:p>
                        <w:p w:rsidR="00766C9B" w:rsidRPr="00766C9B" w:rsidRDefault="00DE34C9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Pineapple Topped Baked Ham, Scalloped or Whipped Potatoes, Seasonal Vegetables</w:t>
                          </w:r>
                        </w:p>
                        <w:p w:rsidR="00766C9B" w:rsidRPr="00766C9B" w:rsidRDefault="00766C9B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 w:rsidRPr="00766C9B"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With Dessert and White Milk</w:t>
                          </w:r>
                        </w:p>
                        <w:p w:rsidR="00766C9B" w:rsidRDefault="00DE34C9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6.75</w:t>
                          </w:r>
                        </w:p>
                        <w:p w:rsidR="00935119" w:rsidRDefault="00935119" w:rsidP="00766C9B">
                          <w:pP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984806" w:themeColor="accent6" w:themeShade="80"/>
                              <w:sz w:val="56"/>
                              <w:szCs w:val="56"/>
                            </w:rPr>
                            <w:t>Do not have to pre-Order</w:t>
                          </w:r>
                        </w:p>
                        <w:p w:rsidR="00766C9B" w:rsidRPr="007552CE" w:rsidRDefault="007552CE" w:rsidP="00766C9B">
                          <w:pPr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</w:pPr>
                          <w:r w:rsidRPr="007552CE"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 xml:space="preserve">First come </w:t>
                          </w:r>
                          <w:proofErr w:type="gramStart"/>
                          <w:r w:rsidRPr="007552CE"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>First</w:t>
                          </w:r>
                          <w:proofErr w:type="gramEnd"/>
                          <w:r w:rsidRPr="007552CE"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 xml:space="preserve"> serv</w:t>
                          </w:r>
                          <w:r>
                            <w:rPr>
                              <w:color w:val="984806" w:themeColor="accent6" w:themeShade="80"/>
                              <w:sz w:val="44"/>
                              <w:szCs w:val="44"/>
                            </w:rPr>
                            <w:t>ed</w:t>
                          </w:r>
                        </w:p>
                        <w:p w:rsidR="00766C9B" w:rsidRPr="00766C9B" w:rsidRDefault="00766C9B" w:rsidP="00766C9B">
                          <w:pPr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</w:pPr>
                          <w:r>
                            <w:rPr>
                              <w:noProof/>
                              <w:color w:val="984806" w:themeColor="accent6" w:themeShade="80"/>
                              <w:sz w:val="72"/>
                              <w:szCs w:val="72"/>
                            </w:rPr>
                            <w:drawing>
                              <wp:inline distT="0" distB="0" distL="0" distR="0" wp14:anchorId="0594473A" wp14:editId="247D22A9">
                                <wp:extent cx="2904545" cy="7239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-12_Chartwells_EN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5147" cy="7813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66C9B">
                            <w:rPr>
                              <w:color w:val="984806" w:themeColor="accent6" w:themeShade="80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:rsidR="00766C9B" w:rsidRPr="00766C9B" w:rsidRDefault="00766C9B" w:rsidP="00766C9B">
                          <w:pPr>
                            <w:rPr>
                              <w:color w:val="984806" w:themeColor="accent6" w:themeShade="80"/>
                            </w:rPr>
                          </w:pPr>
                        </w:p>
                        <w:p w:rsidR="00BA39F7" w:rsidRPr="00766C9B" w:rsidRDefault="007552CE" w:rsidP="00766C9B"/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369570</wp:posOffset>
                </wp:positionV>
                <wp:extent cx="6925945" cy="9213215"/>
                <wp:effectExtent l="3810" t="0" r="4445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921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C9B" w:rsidRDefault="00766C9B" w:rsidP="00766C9B">
                            <w:pPr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E72725" w:rsidRDefault="00494B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41634" cy="8863584"/>
                                  <wp:effectExtent l="19050" t="0" r="2066" b="0"/>
                                  <wp:docPr id="1" name="Picture 1" descr="Egg and stripes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gg and stripes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8539" cy="8885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33.3pt;margin-top:29.1pt;width:545.35pt;height:72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Zl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" filled="f" stroked="f">
                <v:textbox>
                  <w:txbxContent>
                    <w:p w:rsidR="00766C9B" w:rsidRDefault="00766C9B" w:rsidP="00766C9B">
                      <w:pPr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</w:p>
                    <w:p w:rsidR="00E72725" w:rsidRDefault="00494BA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41634" cy="8863584"/>
                            <wp:effectExtent l="19050" t="0" r="2066" b="0"/>
                            <wp:docPr id="1" name="Picture 1" descr="Egg and stripes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gg and stripes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8539" cy="8885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72725" w:rsidSect="00E727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9B"/>
    <w:rsid w:val="001600A9"/>
    <w:rsid w:val="00167D72"/>
    <w:rsid w:val="002A2544"/>
    <w:rsid w:val="003743BE"/>
    <w:rsid w:val="003A4856"/>
    <w:rsid w:val="00494BAA"/>
    <w:rsid w:val="00567010"/>
    <w:rsid w:val="00581D96"/>
    <w:rsid w:val="005F61F9"/>
    <w:rsid w:val="006E5979"/>
    <w:rsid w:val="007552CE"/>
    <w:rsid w:val="00763338"/>
    <w:rsid w:val="00766C9B"/>
    <w:rsid w:val="007E50DB"/>
    <w:rsid w:val="00875005"/>
    <w:rsid w:val="00887484"/>
    <w:rsid w:val="00893641"/>
    <w:rsid w:val="00935119"/>
    <w:rsid w:val="00936916"/>
    <w:rsid w:val="00A95A3E"/>
    <w:rsid w:val="00BA39F7"/>
    <w:rsid w:val="00CC5A0D"/>
    <w:rsid w:val="00D57FFD"/>
    <w:rsid w:val="00DB1482"/>
    <w:rsid w:val="00DE34C9"/>
    <w:rsid w:val="00E407C5"/>
    <w:rsid w:val="00E72725"/>
    <w:rsid w:val="00F34B43"/>
    <w:rsid w:val="00F5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fffbf"/>
    </o:shapedefaults>
    <o:shapelayout v:ext="edit">
      <o:idmap v:ext="edit" data="1"/>
    </o:shapelayout>
  </w:shapeDefaults>
  <w:decimalSymbol w:val="."/>
  <w:listSeparator w:val=","/>
  <w15:docId w15:val="{1173D897-1A42-4559-9729-0A35DDE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25"/>
    <w:pPr>
      <w:jc w:val="center"/>
    </w:pPr>
    <w:rPr>
      <w:rFonts w:ascii="Book Antiqua" w:hAnsi="Book Antiqua"/>
      <w:color w:val="7199AF"/>
      <w:sz w:val="24"/>
      <w:szCs w:val="24"/>
    </w:rPr>
  </w:style>
  <w:style w:type="paragraph" w:styleId="Heading1">
    <w:name w:val="heading 1"/>
    <w:basedOn w:val="Normal"/>
    <w:next w:val="Normal"/>
    <w:qFormat/>
    <w:rsid w:val="00167D72"/>
    <w:pPr>
      <w:spacing w:line="760" w:lineRule="atLeast"/>
      <w:outlineLvl w:val="0"/>
    </w:pPr>
    <w:rPr>
      <w:rFonts w:asciiTheme="majorHAnsi" w:hAnsiTheme="majorHAnsi"/>
      <w:b/>
      <w:caps/>
      <w:color w:val="0D0D0D" w:themeColor="text1" w:themeTint="F2"/>
      <w:sz w:val="76"/>
      <w:szCs w:val="76"/>
    </w:rPr>
  </w:style>
  <w:style w:type="paragraph" w:styleId="Heading2">
    <w:name w:val="heading 2"/>
    <w:basedOn w:val="Normal"/>
    <w:next w:val="Normal"/>
    <w:qFormat/>
    <w:rsid w:val="00875005"/>
    <w:pPr>
      <w:spacing w:before="120" w:after="360"/>
      <w:outlineLvl w:val="1"/>
    </w:pPr>
    <w:rPr>
      <w:rFonts w:asciiTheme="majorHAnsi" w:hAnsiTheme="majorHAnsi"/>
      <w:b/>
      <w:color w:val="404040" w:themeColor="text1" w:themeTint="BF"/>
      <w:sz w:val="40"/>
    </w:rPr>
  </w:style>
  <w:style w:type="paragraph" w:styleId="Heading3">
    <w:name w:val="heading 3"/>
    <w:basedOn w:val="Heading2"/>
    <w:next w:val="Normal"/>
    <w:qFormat/>
    <w:rsid w:val="00E7272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2725"/>
    <w:rPr>
      <w:rFonts w:ascii="Tahoma" w:hAnsi="Tahoma" w:cs="Tahoma"/>
      <w:sz w:val="16"/>
      <w:szCs w:val="16"/>
    </w:rPr>
  </w:style>
  <w:style w:type="paragraph" w:customStyle="1" w:styleId="EventDescription">
    <w:name w:val="Event Description"/>
    <w:basedOn w:val="Normal"/>
    <w:qFormat/>
    <w:rsid w:val="00893641"/>
    <w:pPr>
      <w:spacing w:before="40"/>
    </w:pPr>
    <w:rPr>
      <w:rFonts w:asciiTheme="minorHAnsi" w:hAnsiTheme="minorHAnsi"/>
      <w:color w:val="000000" w:themeColor="text1"/>
      <w:sz w:val="36"/>
    </w:rPr>
  </w:style>
  <w:style w:type="paragraph" w:customStyle="1" w:styleId="OrganizationName">
    <w:name w:val="Organization Name"/>
    <w:basedOn w:val="Heading1"/>
    <w:qFormat/>
    <w:rsid w:val="00893641"/>
    <w:pPr>
      <w:spacing w:before="120" w:after="120" w:line="240" w:lineRule="auto"/>
    </w:pPr>
    <w:rPr>
      <w:color w:val="31849B" w:themeColor="accent5" w:themeShade="BF"/>
    </w:rPr>
  </w:style>
  <w:style w:type="paragraph" w:customStyle="1" w:styleId="Contactinformation">
    <w:name w:val="Contact information"/>
    <w:basedOn w:val="Normal"/>
    <w:qFormat/>
    <w:rsid w:val="00875005"/>
    <w:rPr>
      <w:rFonts w:asciiTheme="minorHAnsi" w:hAnsiTheme="minorHAnsi"/>
      <w:color w:val="595959" w:themeColor="text1" w:themeTint="A6"/>
      <w:sz w:val="36"/>
    </w:rPr>
  </w:style>
  <w:style w:type="character" w:styleId="Hyperlink">
    <w:name w:val="Hyperlink"/>
    <w:basedOn w:val="DefaultParagraphFont"/>
    <w:rsid w:val="00BA39F7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BA39F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A39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A39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7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lene.erb\AppData\Roaming\Microsoft\Templates\Easter%20egg%20hu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DBD38BC5C844DAB11CBBE0739B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1B0B-8342-427A-BF44-08DF0EF4FD9F}"/>
      </w:docPartPr>
      <w:docPartBody>
        <w:p w:rsidR="005E5FA4" w:rsidRDefault="00A6065E">
          <w:pPr>
            <w:pStyle w:val="E5DBD38BC5C844DAB11CBBE0739BF296"/>
          </w:pPr>
          <w:r w:rsidRPr="002265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5E"/>
    <w:rsid w:val="005E5FA4"/>
    <w:rsid w:val="007C1050"/>
    <w:rsid w:val="00910832"/>
    <w:rsid w:val="00A6065E"/>
    <w:rsid w:val="00D331C1"/>
    <w:rsid w:val="00D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DBD38BC5C844DAB11CBBE0739BF296">
    <w:name w:val="E5DBD38BC5C844DAB11CBBE0739BF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857DE3-D08F-43D3-92BF-EBCF8A95FE95}"/>
</file>

<file path=customXml/itemProps2.xml><?xml version="1.0" encoding="utf-8"?>
<ds:datastoreItem xmlns:ds="http://schemas.openxmlformats.org/officeDocument/2006/customXml" ds:itemID="{1D30419D-DA3B-4EB0-8A02-CF96561439EB}"/>
</file>

<file path=customXml/itemProps3.xml><?xml version="1.0" encoding="utf-8"?>
<ds:datastoreItem xmlns:ds="http://schemas.openxmlformats.org/officeDocument/2006/customXml" ds:itemID="{C7730302-AC05-44F9-A6A9-D6774C80341A}"/>
</file>

<file path=docProps/app.xml><?xml version="1.0" encoding="utf-8"?>
<Properties xmlns="http://schemas.openxmlformats.org/officeDocument/2006/extended-properties" xmlns:vt="http://schemas.openxmlformats.org/officeDocument/2006/docPropsVTypes">
  <Template>Easter egg hunt flyer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Canada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Erb, Darlene</dc:creator>
  <cp:keywords/>
  <cp:lastModifiedBy>Ouellette, Shelley (ASD-S)</cp:lastModifiedBy>
  <cp:revision>2</cp:revision>
  <cp:lastPrinted>2004-01-09T20:50:00Z</cp:lastPrinted>
  <dcterms:created xsi:type="dcterms:W3CDTF">2018-03-15T18:21:00Z</dcterms:created>
  <dcterms:modified xsi:type="dcterms:W3CDTF">2018-03-15T18:21:00Z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TC010127401033</vt:lpwstr>
  </property>
  <property fmtid="{D5CDD505-2E9C-101B-9397-08002B2CF9AE}" pid="3" name="ContentTypeId">
    <vt:lpwstr>0x010102002166922F99171E48817CB0F18A8C32DD</vt:lpwstr>
  </property>
</Properties>
</file>